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38D6CC" w14:textId="77777777" w:rsidR="00A72CFA" w:rsidRPr="000135ED" w:rsidRDefault="00A72CFA" w:rsidP="00010E93">
      <w:pPr>
        <w:rPr>
          <w:sz w:val="16"/>
          <w:szCs w:val="16"/>
        </w:rPr>
      </w:pPr>
      <w:bookmarkStart w:id="0" w:name="_GoBack"/>
      <w:bookmarkEnd w:id="0"/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0"/>
        <w:gridCol w:w="1417"/>
        <w:gridCol w:w="426"/>
        <w:gridCol w:w="2954"/>
      </w:tblGrid>
      <w:tr w:rsidR="00A72CFA" w:rsidRPr="00C215DC" w14:paraId="0686DBCB" w14:textId="77777777" w:rsidTr="00221C91">
        <w:trPr>
          <w:cantSplit/>
          <w:trHeight w:val="270"/>
          <w:jc w:val="center"/>
        </w:trPr>
        <w:tc>
          <w:tcPr>
            <w:tcW w:w="4800" w:type="dxa"/>
            <w:vMerge w:val="restart"/>
          </w:tcPr>
          <w:p w14:paraId="73ACC7AC" w14:textId="77777777" w:rsidR="00D227A7" w:rsidRDefault="00D227A7" w:rsidP="00D227A7">
            <w:r>
              <w:t>Lietuvos Respublikos Vyriausybės kanceliarijai</w:t>
            </w:r>
          </w:p>
          <w:p w14:paraId="58DFBF6C" w14:textId="77777777" w:rsidR="00CB6F5D" w:rsidRDefault="00CB6F5D" w:rsidP="00597382"/>
          <w:p w14:paraId="0C9EC008" w14:textId="77777777" w:rsidR="00F40DBD" w:rsidRDefault="00F40DBD" w:rsidP="00597382"/>
          <w:p w14:paraId="03FB4C56" w14:textId="320DFB03" w:rsidR="00807A62" w:rsidRDefault="00807A62" w:rsidP="00597382">
            <w:r w:rsidRPr="00F2515C">
              <w:t>Kopija</w:t>
            </w:r>
          </w:p>
          <w:p w14:paraId="5FD94C88" w14:textId="44B0801B" w:rsidR="00F2515C" w:rsidRDefault="0075135D" w:rsidP="00597382">
            <w:r>
              <w:t xml:space="preserve">Lietuvos Respublikos </w:t>
            </w:r>
            <w:r w:rsidR="00B718D0">
              <w:t>Seimo Audito komitetui</w:t>
            </w:r>
          </w:p>
          <w:p w14:paraId="3264BB26" w14:textId="0825221F" w:rsidR="00A5037B" w:rsidRDefault="00A5037B" w:rsidP="00597382">
            <w:r>
              <w:t>Lietuvos Respublikos žemės ūkio ministerijai</w:t>
            </w:r>
          </w:p>
          <w:p w14:paraId="429540DF" w14:textId="6F15596E" w:rsidR="00437F08" w:rsidRDefault="00A5037B" w:rsidP="00597382">
            <w:r>
              <w:t>Valstybinei maisto ir veterinarijos tarnybai</w:t>
            </w:r>
          </w:p>
          <w:p w14:paraId="3F8E517C" w14:textId="62C9BD6A" w:rsidR="00061043" w:rsidRPr="00597382" w:rsidRDefault="00061043" w:rsidP="009F0507"/>
        </w:tc>
        <w:tc>
          <w:tcPr>
            <w:tcW w:w="1417" w:type="dxa"/>
          </w:tcPr>
          <w:p w14:paraId="51D8DAB0" w14:textId="2D69E3DA" w:rsidR="00A72CFA" w:rsidRPr="00C215DC" w:rsidRDefault="00437F08" w:rsidP="006B6A7C">
            <w:r>
              <w:t xml:space="preserve">  </w:t>
            </w:r>
            <w:r w:rsidR="00A72CFA">
              <w:t>20</w:t>
            </w:r>
            <w:r w:rsidR="00712F42">
              <w:t>2</w:t>
            </w:r>
            <w:r w:rsidR="00FB421B">
              <w:t>3</w:t>
            </w:r>
            <w:r w:rsidR="00A72CFA">
              <w:t>-</w:t>
            </w:r>
            <w:r w:rsidR="006B6A7C">
              <w:t>0</w:t>
            </w:r>
            <w:r w:rsidR="00FB421B">
              <w:t>6</w:t>
            </w:r>
            <w:r w:rsidR="00612EA8">
              <w:t>-</w:t>
            </w:r>
            <w:r w:rsidR="00A72CFA">
              <w:t xml:space="preserve">       </w:t>
            </w:r>
          </w:p>
        </w:tc>
        <w:tc>
          <w:tcPr>
            <w:tcW w:w="426" w:type="dxa"/>
          </w:tcPr>
          <w:p w14:paraId="074A6736" w14:textId="77777777" w:rsidR="00A72CFA" w:rsidRPr="00C215DC" w:rsidRDefault="00A72CFA" w:rsidP="00E32FC9">
            <w:r w:rsidRPr="00C215DC">
              <w:t>Nr.</w:t>
            </w:r>
          </w:p>
        </w:tc>
        <w:tc>
          <w:tcPr>
            <w:tcW w:w="2954" w:type="dxa"/>
          </w:tcPr>
          <w:p w14:paraId="4C662ADA" w14:textId="080DF071" w:rsidR="00A72CFA" w:rsidRPr="00C215DC" w:rsidRDefault="00A72CFA" w:rsidP="006B6A7C">
            <w:r>
              <w:t>(</w:t>
            </w:r>
            <w:r w:rsidR="00316D61">
              <w:t>1</w:t>
            </w:r>
            <w:r w:rsidR="00D1306E">
              <w:t>0</w:t>
            </w:r>
            <w:r w:rsidR="00316D61">
              <w:t>.</w:t>
            </w:r>
            <w:r w:rsidR="00D1306E">
              <w:t>2</w:t>
            </w:r>
            <w:r w:rsidR="00316D61">
              <w:t>.</w:t>
            </w:r>
            <w:r w:rsidR="00D1306E">
              <w:t>4.1</w:t>
            </w:r>
            <w:r w:rsidR="00F40DBD">
              <w:t>E</w:t>
            </w:r>
            <w:r w:rsidR="00D1306E">
              <w:t>-</w:t>
            </w:r>
            <w:r w:rsidR="00316D61">
              <w:t>14</w:t>
            </w:r>
            <w:r w:rsidR="000343D2">
              <w:t>2</w:t>
            </w:r>
            <w:r>
              <w:t>)</w:t>
            </w:r>
            <w:r w:rsidRPr="00792707">
              <w:t>10</w:t>
            </w:r>
            <w:r>
              <w:t>-</w:t>
            </w:r>
          </w:p>
        </w:tc>
      </w:tr>
      <w:tr w:rsidR="00A72CFA" w:rsidRPr="00C215DC" w14:paraId="26A0ED13" w14:textId="77777777" w:rsidTr="00221C91">
        <w:trPr>
          <w:cantSplit/>
          <w:trHeight w:val="270"/>
          <w:jc w:val="center"/>
        </w:trPr>
        <w:tc>
          <w:tcPr>
            <w:tcW w:w="4800" w:type="dxa"/>
            <w:vMerge/>
          </w:tcPr>
          <w:p w14:paraId="7EAAB21D" w14:textId="77777777" w:rsidR="00A72CFA" w:rsidRPr="00C215DC" w:rsidRDefault="00A72CFA" w:rsidP="00E32FC9">
            <w:pPr>
              <w:ind w:right="708"/>
            </w:pPr>
          </w:p>
        </w:tc>
        <w:tc>
          <w:tcPr>
            <w:tcW w:w="1417" w:type="dxa"/>
          </w:tcPr>
          <w:p w14:paraId="75800BA7" w14:textId="300842AD" w:rsidR="00A72CFA" w:rsidRPr="00504A46" w:rsidRDefault="00A72CFA" w:rsidP="001B1B5D">
            <w:pPr>
              <w:ind w:right="-142"/>
            </w:pPr>
            <w:r w:rsidRPr="00504A46">
              <w:t>Į 20</w:t>
            </w:r>
            <w:r w:rsidR="00712F42" w:rsidRPr="00504A46">
              <w:t>2</w:t>
            </w:r>
            <w:r w:rsidR="00F40DBD">
              <w:t>3</w:t>
            </w:r>
            <w:r w:rsidRPr="00504A46">
              <w:t>-</w:t>
            </w:r>
            <w:r w:rsidR="00437F08">
              <w:t>0</w:t>
            </w:r>
            <w:r w:rsidR="00F40DBD">
              <w:t>4</w:t>
            </w:r>
            <w:r w:rsidR="00A23316" w:rsidRPr="00504A46">
              <w:rPr>
                <w:lang w:val="en-US"/>
              </w:rPr>
              <w:t>-</w:t>
            </w:r>
            <w:r w:rsidR="00F40DBD">
              <w:rPr>
                <w:lang w:val="en-US"/>
              </w:rPr>
              <w:t>28</w:t>
            </w:r>
          </w:p>
        </w:tc>
        <w:tc>
          <w:tcPr>
            <w:tcW w:w="426" w:type="dxa"/>
          </w:tcPr>
          <w:p w14:paraId="4C4BEF17" w14:textId="77777777" w:rsidR="00A72CFA" w:rsidRPr="00504A46" w:rsidRDefault="00A72CFA" w:rsidP="00E32FC9">
            <w:r w:rsidRPr="00504A46">
              <w:t>Nr.</w:t>
            </w:r>
          </w:p>
        </w:tc>
        <w:tc>
          <w:tcPr>
            <w:tcW w:w="2954" w:type="dxa"/>
          </w:tcPr>
          <w:p w14:paraId="18203514" w14:textId="4AA491BC" w:rsidR="00A72CFA" w:rsidRPr="00504A46" w:rsidRDefault="00FB421B" w:rsidP="00E32FC9">
            <w:r>
              <w:t>S-1171</w:t>
            </w:r>
          </w:p>
        </w:tc>
      </w:tr>
      <w:tr w:rsidR="00A72CFA" w:rsidRPr="00C215DC" w14:paraId="10F3E162" w14:textId="77777777" w:rsidTr="00221C91">
        <w:trPr>
          <w:cantSplit/>
          <w:trHeight w:val="270"/>
          <w:jc w:val="center"/>
        </w:trPr>
        <w:tc>
          <w:tcPr>
            <w:tcW w:w="4800" w:type="dxa"/>
            <w:vMerge/>
          </w:tcPr>
          <w:p w14:paraId="06B3BD36" w14:textId="77777777" w:rsidR="00A72CFA" w:rsidRPr="00C215DC" w:rsidRDefault="00A72CFA" w:rsidP="00E32FC9">
            <w:pPr>
              <w:ind w:right="708"/>
            </w:pPr>
          </w:p>
        </w:tc>
        <w:tc>
          <w:tcPr>
            <w:tcW w:w="1417" w:type="dxa"/>
          </w:tcPr>
          <w:p w14:paraId="1DE8BE55" w14:textId="515E38CC" w:rsidR="00E6172F" w:rsidRDefault="00E6172F" w:rsidP="00E32FC9">
            <w:pPr>
              <w:ind w:right="-142"/>
            </w:pPr>
          </w:p>
          <w:p w14:paraId="7FC984FA" w14:textId="77777777" w:rsidR="002F19CB" w:rsidRDefault="002F19CB" w:rsidP="00E32FC9">
            <w:pPr>
              <w:ind w:right="-142"/>
            </w:pPr>
          </w:p>
          <w:p w14:paraId="386E62C9" w14:textId="434C7ABE" w:rsidR="0075135D" w:rsidRPr="00C215DC" w:rsidRDefault="0075135D" w:rsidP="00E32FC9">
            <w:pPr>
              <w:ind w:right="-142"/>
            </w:pPr>
          </w:p>
        </w:tc>
        <w:tc>
          <w:tcPr>
            <w:tcW w:w="426" w:type="dxa"/>
          </w:tcPr>
          <w:p w14:paraId="4B97583B" w14:textId="7D7FD13F" w:rsidR="007F1C7D" w:rsidRDefault="007F1C7D" w:rsidP="00E32FC9"/>
          <w:p w14:paraId="3FA98607" w14:textId="77777777" w:rsidR="002F19CB" w:rsidRDefault="002F19CB" w:rsidP="00E32FC9"/>
          <w:p w14:paraId="7DD08C43" w14:textId="06D7A515" w:rsidR="0075135D" w:rsidRPr="00C215DC" w:rsidRDefault="0075135D" w:rsidP="00E32FC9"/>
        </w:tc>
        <w:tc>
          <w:tcPr>
            <w:tcW w:w="2954" w:type="dxa"/>
          </w:tcPr>
          <w:p w14:paraId="31DA6B6F" w14:textId="3DDD4685" w:rsidR="00E6172F" w:rsidRDefault="00E6172F" w:rsidP="00E32FC9"/>
          <w:p w14:paraId="71E49F27" w14:textId="77777777" w:rsidR="002F19CB" w:rsidRDefault="002F19CB" w:rsidP="00437F08"/>
          <w:p w14:paraId="44A1DEF9" w14:textId="6A75807D" w:rsidR="0075135D" w:rsidRPr="00C215DC" w:rsidRDefault="0075135D" w:rsidP="00437F08"/>
        </w:tc>
      </w:tr>
    </w:tbl>
    <w:p w14:paraId="149D06E7" w14:textId="77777777" w:rsidR="00174A29" w:rsidRDefault="00174A29" w:rsidP="00512BA8">
      <w:pPr>
        <w:jc w:val="both"/>
        <w:rPr>
          <w:b/>
          <w:caps/>
        </w:rPr>
      </w:pPr>
    </w:p>
    <w:p w14:paraId="650D9BEC" w14:textId="21A01046" w:rsidR="00807A62" w:rsidRDefault="00E83496" w:rsidP="00512BA8">
      <w:pPr>
        <w:jc w:val="both"/>
      </w:pPr>
      <w:r>
        <w:rPr>
          <w:b/>
          <w:caps/>
        </w:rPr>
        <w:t xml:space="preserve">DĖL </w:t>
      </w:r>
      <w:r w:rsidR="00680A85" w:rsidRPr="00FA3C15">
        <w:rPr>
          <w:b/>
        </w:rPr>
        <w:t xml:space="preserve">SEIMO </w:t>
      </w:r>
      <w:r w:rsidR="00680A85">
        <w:rPr>
          <w:b/>
        </w:rPr>
        <w:t xml:space="preserve">AUDITO </w:t>
      </w:r>
      <w:r w:rsidR="00680A85" w:rsidRPr="00FA3C15">
        <w:rPr>
          <w:b/>
        </w:rPr>
        <w:t>KOMITETO POSĖDŽIO PROTOKOLO</w:t>
      </w:r>
    </w:p>
    <w:p w14:paraId="53A9B148" w14:textId="77777777" w:rsidR="00061043" w:rsidRDefault="00061043" w:rsidP="00DE5C7E">
      <w:pPr>
        <w:pStyle w:val="Pagrindinistekstas"/>
      </w:pPr>
    </w:p>
    <w:p w14:paraId="4778991C" w14:textId="77777777" w:rsidR="00511685" w:rsidRDefault="00511685" w:rsidP="00DE5C7E">
      <w:pPr>
        <w:pStyle w:val="Pagrindinistekstas"/>
      </w:pPr>
    </w:p>
    <w:p w14:paraId="1B4A0696" w14:textId="63C0B596" w:rsidR="00EC1AEE" w:rsidRDefault="0075135D" w:rsidP="003B1716">
      <w:pPr>
        <w:ind w:firstLine="851"/>
        <w:jc w:val="both"/>
        <w:rPr>
          <w:kern w:val="144"/>
        </w:rPr>
      </w:pPr>
      <w:r>
        <w:rPr>
          <w:kern w:val="144"/>
        </w:rPr>
        <w:t>Lietuvos Respublikos s</w:t>
      </w:r>
      <w:r w:rsidR="00A4598C" w:rsidRPr="00B46643">
        <w:rPr>
          <w:kern w:val="144"/>
        </w:rPr>
        <w:t xml:space="preserve">veikatos apsaugos ministerija susipažino su </w:t>
      </w:r>
      <w:r w:rsidR="002C67C6">
        <w:rPr>
          <w:kern w:val="144"/>
        </w:rPr>
        <w:t xml:space="preserve">Lietuvos Respublikos </w:t>
      </w:r>
      <w:r w:rsidR="00877EC2" w:rsidRPr="001C2CDB">
        <w:t>Vyriausybės kanceliarijo</w:t>
      </w:r>
      <w:r w:rsidR="002C67C6">
        <w:t>s</w:t>
      </w:r>
      <w:r w:rsidR="00EF395A">
        <w:t xml:space="preserve"> 2023 m. balandžio 28 d. raštu Nr. S-1171</w:t>
      </w:r>
      <w:r w:rsidR="00877EC2" w:rsidRPr="001C2CDB">
        <w:t xml:space="preserve"> </w:t>
      </w:r>
      <w:r w:rsidR="00F7370F">
        <w:t>persiųstu</w:t>
      </w:r>
      <w:r w:rsidR="00877EC2" w:rsidRPr="001C2CDB">
        <w:t xml:space="preserve"> </w:t>
      </w:r>
      <w:r w:rsidR="00F7370F">
        <w:rPr>
          <w:kern w:val="144"/>
        </w:rPr>
        <w:t xml:space="preserve">Lietuvos Respublikos </w:t>
      </w:r>
      <w:r w:rsidR="00877EC2" w:rsidRPr="001C2CDB">
        <w:t>Seimo Audito komiteto 2023 m. balandžio 26 d. posėdžio protokolo Nr. 141-P-9 (toliau – Protokolas)</w:t>
      </w:r>
      <w:r w:rsidR="00E2663E">
        <w:t xml:space="preserve"> išrašu ir informuoja, kad </w:t>
      </w:r>
      <w:r w:rsidR="008B34BB">
        <w:t>Protokole pateiktoms rekomendacijom</w:t>
      </w:r>
      <w:r w:rsidR="00E2663E">
        <w:t>s pritaria.</w:t>
      </w:r>
    </w:p>
    <w:p w14:paraId="40FCBF2F" w14:textId="5784EDB5" w:rsidR="00EC1AEE" w:rsidRDefault="00953D03" w:rsidP="003B1716">
      <w:pPr>
        <w:ind w:firstLine="851"/>
        <w:jc w:val="both"/>
        <w:rPr>
          <w:kern w:val="144"/>
        </w:rPr>
      </w:pPr>
      <w:r>
        <w:rPr>
          <w:kern w:val="144"/>
        </w:rPr>
        <w:t>Į</w:t>
      </w:r>
      <w:r w:rsidR="00E2663E">
        <w:rPr>
          <w:kern w:val="144"/>
        </w:rPr>
        <w:t xml:space="preserve"> </w:t>
      </w:r>
      <w:r w:rsidRPr="00893EAD">
        <w:rPr>
          <w:spacing w:val="-6"/>
        </w:rPr>
        <w:t>Valstybinės maisto ir veterinarijos tarnybos kolegij</w:t>
      </w:r>
      <w:r>
        <w:rPr>
          <w:spacing w:val="-6"/>
        </w:rPr>
        <w:t xml:space="preserve">ą deleguojame Audronę </w:t>
      </w:r>
      <w:proofErr w:type="spellStart"/>
      <w:r>
        <w:rPr>
          <w:spacing w:val="-6"/>
        </w:rPr>
        <w:t>Astrauskienę</w:t>
      </w:r>
      <w:proofErr w:type="spellEnd"/>
      <w:r>
        <w:rPr>
          <w:spacing w:val="-6"/>
        </w:rPr>
        <w:t xml:space="preserve">, </w:t>
      </w:r>
      <w:r w:rsidR="00A542AE">
        <w:rPr>
          <w:spacing w:val="-6"/>
        </w:rPr>
        <w:t xml:space="preserve">Sveikatos apsaugos ministerijos Visuomenės sveikatos departamento </w:t>
      </w:r>
      <w:r w:rsidR="00174A29">
        <w:rPr>
          <w:spacing w:val="-6"/>
        </w:rPr>
        <w:t>Sveikatos stiprinimo skyriaus vedėją.</w:t>
      </w:r>
    </w:p>
    <w:p w14:paraId="2DE31C5E" w14:textId="7CC4068E" w:rsidR="008E6A50" w:rsidRDefault="008E6A50" w:rsidP="00511685">
      <w:pPr>
        <w:jc w:val="both"/>
        <w:rPr>
          <w:kern w:val="144"/>
        </w:rPr>
      </w:pPr>
    </w:p>
    <w:p w14:paraId="2A381648" w14:textId="77777777" w:rsidR="00511685" w:rsidRDefault="00511685" w:rsidP="00511685">
      <w:pPr>
        <w:jc w:val="both"/>
      </w:pPr>
    </w:p>
    <w:p w14:paraId="073C6F93" w14:textId="77777777" w:rsidR="008E6A50" w:rsidRDefault="008E6A50" w:rsidP="008E6A50">
      <w:pPr>
        <w:ind w:firstLine="720"/>
        <w:jc w:val="both"/>
      </w:pPr>
    </w:p>
    <w:p w14:paraId="74247D46" w14:textId="6C4550D9" w:rsidR="00717A6E" w:rsidRDefault="00717A6E" w:rsidP="00717A6E">
      <w:pPr>
        <w:tabs>
          <w:tab w:val="right" w:pos="9498"/>
        </w:tabs>
        <w:spacing w:line="360" w:lineRule="auto"/>
      </w:pPr>
      <w:r w:rsidRPr="000A1F8F">
        <w:t xml:space="preserve">Sveikatos apsaugos </w:t>
      </w:r>
      <w:r w:rsidR="00DA7718">
        <w:t>vice</w:t>
      </w:r>
      <w:r w:rsidRPr="000A1F8F">
        <w:t>ministr</w:t>
      </w:r>
      <w:r w:rsidR="00F73CD1">
        <w:t>ė</w:t>
      </w:r>
      <w:r w:rsidRPr="000A1F8F">
        <w:tab/>
      </w:r>
      <w:r w:rsidR="00EC1AEE">
        <w:t>Danguolė Jankauskien</w:t>
      </w:r>
      <w:r w:rsidR="00F73CD1">
        <w:t>ė</w:t>
      </w:r>
    </w:p>
    <w:p w14:paraId="4F6DF459" w14:textId="631B9725" w:rsidR="00717F82" w:rsidRDefault="00717F82" w:rsidP="0042112C">
      <w:pPr>
        <w:tabs>
          <w:tab w:val="left" w:pos="5400"/>
        </w:tabs>
      </w:pPr>
    </w:p>
    <w:p w14:paraId="34824035" w14:textId="03E5FBF6" w:rsidR="00990832" w:rsidRDefault="00990832" w:rsidP="0042112C">
      <w:pPr>
        <w:tabs>
          <w:tab w:val="left" w:pos="5400"/>
        </w:tabs>
      </w:pPr>
    </w:p>
    <w:p w14:paraId="28FFC384" w14:textId="76FC6CCD" w:rsidR="00990832" w:rsidRDefault="00990832" w:rsidP="0042112C">
      <w:pPr>
        <w:tabs>
          <w:tab w:val="left" w:pos="5400"/>
        </w:tabs>
      </w:pPr>
    </w:p>
    <w:p w14:paraId="4CE6EA1C" w14:textId="51B014E7" w:rsidR="00990832" w:rsidRDefault="00990832" w:rsidP="0042112C">
      <w:pPr>
        <w:tabs>
          <w:tab w:val="left" w:pos="5400"/>
        </w:tabs>
      </w:pPr>
    </w:p>
    <w:p w14:paraId="6B1ECEDD" w14:textId="17F2D22C" w:rsidR="00990832" w:rsidRDefault="00990832" w:rsidP="0042112C">
      <w:pPr>
        <w:tabs>
          <w:tab w:val="left" w:pos="5400"/>
        </w:tabs>
      </w:pPr>
    </w:p>
    <w:p w14:paraId="5975AC63" w14:textId="126339F8" w:rsidR="00990832" w:rsidRDefault="00990832" w:rsidP="0042112C">
      <w:pPr>
        <w:tabs>
          <w:tab w:val="left" w:pos="5400"/>
        </w:tabs>
      </w:pPr>
    </w:p>
    <w:p w14:paraId="462A01C5" w14:textId="242AA820" w:rsidR="00990832" w:rsidRDefault="00990832" w:rsidP="0042112C">
      <w:pPr>
        <w:tabs>
          <w:tab w:val="left" w:pos="5400"/>
        </w:tabs>
      </w:pPr>
    </w:p>
    <w:sectPr w:rsidR="00990832" w:rsidSect="0042112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567" w:bottom="1134" w:left="1701" w:header="737" w:footer="1134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15606F" w14:textId="77777777" w:rsidR="00FE36E3" w:rsidRDefault="00FE36E3" w:rsidP="00377C8F">
      <w:r>
        <w:separator/>
      </w:r>
    </w:p>
  </w:endnote>
  <w:endnote w:type="continuationSeparator" w:id="0">
    <w:p w14:paraId="1EFD37F3" w14:textId="77777777" w:rsidR="00FE36E3" w:rsidRDefault="00FE36E3" w:rsidP="00377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6EC67F" w14:textId="77777777" w:rsidR="00FC4CBE" w:rsidRDefault="00FC4CBE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89A7B5" w14:textId="29081594" w:rsidR="00807A62" w:rsidRPr="00361070" w:rsidRDefault="00061043" w:rsidP="00807A62">
    <w:pPr>
      <w:tabs>
        <w:tab w:val="left" w:pos="9356"/>
        <w:tab w:val="right" w:pos="9498"/>
      </w:tabs>
      <w:rPr>
        <w:noProof/>
        <w:sz w:val="22"/>
        <w:szCs w:val="22"/>
        <w:lang w:eastAsia="lt-LT"/>
      </w:rPr>
    </w:pPr>
    <w:r w:rsidRPr="00361070">
      <w:rPr>
        <w:sz w:val="22"/>
        <w:szCs w:val="22"/>
      </w:rPr>
      <w:t xml:space="preserve">I. Gudanavičienė, tel. (8 5) 219 3343, el. p. </w:t>
    </w:r>
    <w:hyperlink r:id="rId1" w:history="1">
      <w:r w:rsidRPr="00361070">
        <w:rPr>
          <w:rStyle w:val="Hipersaitas"/>
          <w:sz w:val="22"/>
          <w:szCs w:val="22"/>
        </w:rPr>
        <w:t>ieva.gudanaviciene@sam.lt</w:t>
      </w:r>
    </w:hyperlink>
    <w:r w:rsidRPr="00361070">
      <w:rPr>
        <w:sz w:val="22"/>
        <w:szCs w:val="22"/>
      </w:rPr>
      <w:t xml:space="preserve">                                        </w:t>
    </w:r>
    <w:r w:rsidRPr="00361070">
      <w:rPr>
        <w:noProof/>
        <w:sz w:val="22"/>
        <w:szCs w:val="22"/>
        <w:lang w:eastAsia="lt-LT"/>
      </w:rPr>
      <w:drawing>
        <wp:inline distT="0" distB="0" distL="0" distR="0" wp14:anchorId="0C450FE6" wp14:editId="507FA539">
          <wp:extent cx="637733" cy="532263"/>
          <wp:effectExtent l="0" t="0" r="0" b="1270"/>
          <wp:docPr id="1" name="Paveikslėlis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veikslėlis 3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019" cy="5366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361070">
      <w:rPr>
        <w:sz w:val="22"/>
        <w:szCs w:val="22"/>
      </w:rPr>
      <w:t xml:space="preserve"> </w:t>
    </w:r>
    <w:r w:rsidR="00807A62" w:rsidRPr="00361070">
      <w:rPr>
        <w:noProof/>
        <w:sz w:val="22"/>
        <w:szCs w:val="22"/>
        <w:lang w:eastAsia="lt-LT"/>
      </w:rPr>
      <w:t xml:space="preserve">  </w:t>
    </w:r>
  </w:p>
  <w:p w14:paraId="36308889" w14:textId="0E0960AD" w:rsidR="00066EDC" w:rsidRPr="00361070" w:rsidRDefault="00066EDC" w:rsidP="00807A62">
    <w:pPr>
      <w:tabs>
        <w:tab w:val="left" w:pos="9356"/>
        <w:tab w:val="right" w:pos="9498"/>
      </w:tabs>
      <w:rPr>
        <w:noProof/>
        <w:sz w:val="22"/>
        <w:szCs w:val="22"/>
        <w:lang w:val="en-GB" w:eastAsia="lt-LT"/>
      </w:rPr>
    </w:pPr>
    <w:r w:rsidRPr="00361070">
      <w:rPr>
        <w:noProof/>
        <w:sz w:val="22"/>
        <w:szCs w:val="22"/>
        <w:lang w:eastAsia="lt-LT"/>
      </w:rPr>
      <w:t>J. Talačkienė, tel. (8</w:t>
    </w:r>
    <w:r w:rsidR="007B7EF2" w:rsidRPr="00361070">
      <w:rPr>
        <w:noProof/>
        <w:sz w:val="22"/>
        <w:szCs w:val="22"/>
        <w:lang w:eastAsia="lt-LT"/>
      </w:rPr>
      <w:t xml:space="preserve"> 5) </w:t>
    </w:r>
    <w:r w:rsidR="00361070" w:rsidRPr="00361070">
      <w:rPr>
        <w:noProof/>
        <w:sz w:val="22"/>
        <w:szCs w:val="22"/>
        <w:lang w:eastAsia="lt-LT"/>
      </w:rPr>
      <w:t>2193315, el.p. jelena.talackiene</w:t>
    </w:r>
    <w:r w:rsidR="00361070" w:rsidRPr="00361070">
      <w:rPr>
        <w:noProof/>
        <w:sz w:val="22"/>
        <w:szCs w:val="22"/>
        <w:lang w:val="en-GB" w:eastAsia="lt-LT"/>
      </w:rPr>
      <w:t>@sam.lt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DDB591" w14:textId="5DBB6F6F" w:rsidR="00A72CFA" w:rsidRDefault="00990832" w:rsidP="009F5883">
    <w:pPr>
      <w:tabs>
        <w:tab w:val="left" w:pos="9356"/>
        <w:tab w:val="right" w:pos="9498"/>
      </w:tabs>
      <w:rPr>
        <w:sz w:val="22"/>
        <w:szCs w:val="22"/>
      </w:rPr>
    </w:pPr>
    <w:r w:rsidRPr="00990832">
      <w:rPr>
        <w:sz w:val="22"/>
        <w:szCs w:val="22"/>
      </w:rPr>
      <w:t xml:space="preserve">I. Gudanavičienė, tel. (8 5) 219 3343, el. p. ieva.gudanaviciene@sam.lt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ED1E6E" w14:textId="77777777" w:rsidR="00FE36E3" w:rsidRDefault="00FE36E3" w:rsidP="00377C8F">
      <w:r>
        <w:separator/>
      </w:r>
    </w:p>
  </w:footnote>
  <w:footnote w:type="continuationSeparator" w:id="0">
    <w:p w14:paraId="47DDD7FB" w14:textId="77777777" w:rsidR="00FE36E3" w:rsidRDefault="00FE36E3" w:rsidP="00377C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421D23" w14:textId="77777777" w:rsidR="00A72CFA" w:rsidRDefault="00940B4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A72CFA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664BF87" w14:textId="77777777" w:rsidR="00A72CFA" w:rsidRDefault="00A72CF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178F80" w14:textId="55FE9F1B" w:rsidR="00A72CFA" w:rsidRDefault="00940B4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A72CFA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64D73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9E90E60" w14:textId="77777777" w:rsidR="00A72CFA" w:rsidRDefault="00A72CFA" w:rsidP="00852F69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1B3111" w14:textId="77777777" w:rsidR="00A72CFA" w:rsidRDefault="00A72CFA">
    <w:pPr>
      <w:pStyle w:val="Antrats"/>
      <w:jc w:val="center"/>
      <w:rPr>
        <w:noProof/>
      </w:rPr>
    </w:pPr>
    <w:r>
      <w:rPr>
        <w:noProof/>
      </w:rPr>
      <w:object w:dxaOrig="811" w:dyaOrig="961" w14:anchorId="2F5B7FA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6pt;height:42pt" fillcolor="window">
          <v:imagedata r:id="rId1" o:title=""/>
        </v:shape>
        <o:OLEObject Type="Embed" ProgID="Word.Picture.8" ShapeID="_x0000_i1025" DrawAspect="Content" ObjectID="_1748350959" r:id="rId2"/>
      </w:object>
    </w:r>
  </w:p>
  <w:p w14:paraId="59362740" w14:textId="77777777" w:rsidR="00A72CFA" w:rsidRDefault="00A72CFA">
    <w:pPr>
      <w:pStyle w:val="Antrats"/>
      <w:jc w:val="center"/>
      <w:rPr>
        <w:sz w:val="20"/>
        <w:szCs w:val="20"/>
      </w:rPr>
    </w:pPr>
  </w:p>
  <w:p w14:paraId="0D8CA66F" w14:textId="77777777" w:rsidR="00A72CFA" w:rsidRPr="001E5D3A" w:rsidRDefault="00A72CFA">
    <w:pPr>
      <w:pStyle w:val="Antrats"/>
      <w:jc w:val="center"/>
      <w:rPr>
        <w:b/>
        <w:bCs/>
        <w:sz w:val="28"/>
        <w:szCs w:val="28"/>
      </w:rPr>
    </w:pPr>
    <w:r w:rsidRPr="001E5D3A">
      <w:rPr>
        <w:b/>
        <w:bCs/>
        <w:sz w:val="28"/>
        <w:szCs w:val="28"/>
      </w:rPr>
      <w:t>LIETUVOS RESPUBLIKOS SVEIKATOS APSAUGOS MINISTERIJA</w:t>
    </w:r>
  </w:p>
  <w:p w14:paraId="67D99E2E" w14:textId="77777777" w:rsidR="00A72CFA" w:rsidRDefault="00A72CFA">
    <w:pPr>
      <w:pStyle w:val="Antrats"/>
      <w:jc w:val="center"/>
      <w:rPr>
        <w:sz w:val="16"/>
        <w:szCs w:val="16"/>
      </w:rPr>
    </w:pPr>
  </w:p>
  <w:p w14:paraId="22962AD9" w14:textId="77777777" w:rsidR="00A72CFA" w:rsidRDefault="00A72CFA">
    <w:pPr>
      <w:pBdr>
        <w:bottom w:val="single" w:sz="6" w:space="2" w:color="auto"/>
      </w:pBdr>
      <w:tabs>
        <w:tab w:val="left" w:pos="1560"/>
        <w:tab w:val="left" w:pos="3686"/>
      </w:tabs>
      <w:spacing w:line="216" w:lineRule="exact"/>
      <w:ind w:left="-284" w:right="-113"/>
      <w:jc w:val="center"/>
      <w:rPr>
        <w:sz w:val="18"/>
        <w:szCs w:val="18"/>
      </w:rPr>
    </w:pPr>
    <w:r>
      <w:rPr>
        <w:sz w:val="18"/>
        <w:szCs w:val="18"/>
      </w:rPr>
      <w:t>Biudžetinė įstaiga, Vilniaus g. 33, LT-01506 Vilnius, tel. (8 5) 266 1400,</w:t>
    </w:r>
  </w:p>
  <w:p w14:paraId="75F67C07" w14:textId="77777777" w:rsidR="00A72CFA" w:rsidRDefault="00A72CFA">
    <w:pPr>
      <w:pBdr>
        <w:bottom w:val="single" w:sz="6" w:space="2" w:color="auto"/>
      </w:pBdr>
      <w:tabs>
        <w:tab w:val="left" w:pos="1560"/>
        <w:tab w:val="left" w:pos="3686"/>
      </w:tabs>
      <w:spacing w:line="216" w:lineRule="exact"/>
      <w:ind w:left="-284" w:right="-113"/>
      <w:jc w:val="center"/>
      <w:rPr>
        <w:sz w:val="18"/>
        <w:szCs w:val="18"/>
      </w:rPr>
    </w:pPr>
    <w:r>
      <w:rPr>
        <w:sz w:val="18"/>
        <w:szCs w:val="18"/>
      </w:rPr>
      <w:t xml:space="preserve">faks. (8 5) 266 1402, el. p. </w:t>
    </w:r>
    <w:r w:rsidRPr="00A60EDB">
      <w:rPr>
        <w:rStyle w:val="Hipersaitas"/>
        <w:sz w:val="18"/>
        <w:szCs w:val="18"/>
      </w:rPr>
      <w:t>ministerija@sam.lt</w:t>
    </w:r>
    <w:r>
      <w:rPr>
        <w:sz w:val="18"/>
        <w:szCs w:val="18"/>
      </w:rPr>
      <w:t>, http://</w:t>
    </w:r>
    <w:hyperlink r:id="rId3" w:history="1">
      <w:r w:rsidRPr="007D183E">
        <w:rPr>
          <w:rStyle w:val="Hipersaitas"/>
          <w:sz w:val="18"/>
          <w:szCs w:val="18"/>
        </w:rPr>
        <w:t>www.sam.lt</w:t>
      </w:r>
    </w:hyperlink>
    <w:r>
      <w:rPr>
        <w:sz w:val="18"/>
        <w:szCs w:val="18"/>
      </w:rPr>
      <w:t>.</w:t>
    </w:r>
  </w:p>
  <w:p w14:paraId="0C011766" w14:textId="77777777" w:rsidR="00A72CFA" w:rsidRDefault="00A72CFA">
    <w:pPr>
      <w:pBdr>
        <w:bottom w:val="single" w:sz="6" w:space="2" w:color="auto"/>
      </w:pBdr>
      <w:tabs>
        <w:tab w:val="left" w:pos="1560"/>
        <w:tab w:val="left" w:pos="3686"/>
      </w:tabs>
      <w:spacing w:line="216" w:lineRule="exact"/>
      <w:ind w:left="-284" w:right="-113"/>
      <w:jc w:val="center"/>
      <w:rPr>
        <w:sz w:val="18"/>
        <w:szCs w:val="18"/>
      </w:rPr>
    </w:pPr>
    <w:r>
      <w:rPr>
        <w:sz w:val="18"/>
        <w:szCs w:val="18"/>
      </w:rPr>
      <w:t>Duomenys kaupiami ir saugomi</w:t>
    </w:r>
    <w:r w:rsidRPr="00464B88">
      <w:rPr>
        <w:sz w:val="18"/>
        <w:szCs w:val="18"/>
      </w:rPr>
      <w:t xml:space="preserve"> </w:t>
    </w:r>
    <w:r>
      <w:rPr>
        <w:sz w:val="18"/>
        <w:szCs w:val="18"/>
      </w:rPr>
      <w:t>Juridinių asmenų registre, kodas 188603472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201229"/>
    <w:multiLevelType w:val="hybridMultilevel"/>
    <w:tmpl w:val="7C625F22"/>
    <w:lvl w:ilvl="0" w:tplc="6598EB2C">
      <w:start w:val="1"/>
      <w:numFmt w:val="bullet"/>
      <w:lvlText w:val="-"/>
      <w:lvlJc w:val="left"/>
      <w:pPr>
        <w:ind w:left="1271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991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711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431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151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71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591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311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031" w:hanging="360"/>
      </w:pPr>
      <w:rPr>
        <w:rFonts w:ascii="Wingdings" w:hAnsi="Wingdings" w:hint="default"/>
      </w:rPr>
    </w:lvl>
  </w:abstractNum>
  <w:abstractNum w:abstractNumId="1" w15:restartNumberingAfterBreak="0">
    <w:nsid w:val="4397452A"/>
    <w:multiLevelType w:val="hybridMultilevel"/>
    <w:tmpl w:val="B630EEC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851649"/>
    <w:multiLevelType w:val="hybridMultilevel"/>
    <w:tmpl w:val="3174870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defaultTabStop w:val="1296"/>
  <w:hyphenationZone w:val="396"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8A3"/>
    <w:rsid w:val="000011CB"/>
    <w:rsid w:val="00006642"/>
    <w:rsid w:val="00010E93"/>
    <w:rsid w:val="000133A1"/>
    <w:rsid w:val="000135ED"/>
    <w:rsid w:val="00015339"/>
    <w:rsid w:val="000343D2"/>
    <w:rsid w:val="000503A1"/>
    <w:rsid w:val="00051DBF"/>
    <w:rsid w:val="00061043"/>
    <w:rsid w:val="00066EDC"/>
    <w:rsid w:val="000763CF"/>
    <w:rsid w:val="00081B7F"/>
    <w:rsid w:val="0008701D"/>
    <w:rsid w:val="00087C1F"/>
    <w:rsid w:val="00096C84"/>
    <w:rsid w:val="00097408"/>
    <w:rsid w:val="000A1F8F"/>
    <w:rsid w:val="000A2E9A"/>
    <w:rsid w:val="000C188C"/>
    <w:rsid w:val="000D078E"/>
    <w:rsid w:val="000D41B2"/>
    <w:rsid w:val="00102A54"/>
    <w:rsid w:val="0011348D"/>
    <w:rsid w:val="00117EAE"/>
    <w:rsid w:val="00124311"/>
    <w:rsid w:val="0012454C"/>
    <w:rsid w:val="00126D33"/>
    <w:rsid w:val="00134F94"/>
    <w:rsid w:val="00153381"/>
    <w:rsid w:val="00163719"/>
    <w:rsid w:val="00164D73"/>
    <w:rsid w:val="001743A0"/>
    <w:rsid w:val="00174A29"/>
    <w:rsid w:val="0018223E"/>
    <w:rsid w:val="00183DC0"/>
    <w:rsid w:val="001922CB"/>
    <w:rsid w:val="00192D48"/>
    <w:rsid w:val="00197701"/>
    <w:rsid w:val="001A1E39"/>
    <w:rsid w:val="001A7D88"/>
    <w:rsid w:val="001B1B5D"/>
    <w:rsid w:val="001B204A"/>
    <w:rsid w:val="001B763A"/>
    <w:rsid w:val="001D6BC6"/>
    <w:rsid w:val="001D6F1F"/>
    <w:rsid w:val="001E28A9"/>
    <w:rsid w:val="001E5D3A"/>
    <w:rsid w:val="001E78B0"/>
    <w:rsid w:val="00200BD4"/>
    <w:rsid w:val="0021007D"/>
    <w:rsid w:val="00213189"/>
    <w:rsid w:val="00221C91"/>
    <w:rsid w:val="00227FF3"/>
    <w:rsid w:val="0023056A"/>
    <w:rsid w:val="00250EBC"/>
    <w:rsid w:val="00264CD7"/>
    <w:rsid w:val="002668A3"/>
    <w:rsid w:val="00286CA5"/>
    <w:rsid w:val="002964F8"/>
    <w:rsid w:val="002A3897"/>
    <w:rsid w:val="002B2424"/>
    <w:rsid w:val="002B5D8A"/>
    <w:rsid w:val="002C5653"/>
    <w:rsid w:val="002C67C6"/>
    <w:rsid w:val="002D7F06"/>
    <w:rsid w:val="002E79F9"/>
    <w:rsid w:val="002F142E"/>
    <w:rsid w:val="002F19CB"/>
    <w:rsid w:val="002F6290"/>
    <w:rsid w:val="002F6B57"/>
    <w:rsid w:val="00315435"/>
    <w:rsid w:val="00316D61"/>
    <w:rsid w:val="003372AD"/>
    <w:rsid w:val="0035236A"/>
    <w:rsid w:val="00361070"/>
    <w:rsid w:val="00364046"/>
    <w:rsid w:val="00377C8F"/>
    <w:rsid w:val="00386959"/>
    <w:rsid w:val="00387C25"/>
    <w:rsid w:val="003B1716"/>
    <w:rsid w:val="003C0A49"/>
    <w:rsid w:val="003C1D58"/>
    <w:rsid w:val="003F0556"/>
    <w:rsid w:val="003F1582"/>
    <w:rsid w:val="003F487C"/>
    <w:rsid w:val="003F67CC"/>
    <w:rsid w:val="00401247"/>
    <w:rsid w:val="00404698"/>
    <w:rsid w:val="0040551A"/>
    <w:rsid w:val="004062E5"/>
    <w:rsid w:val="00410BE7"/>
    <w:rsid w:val="0041740D"/>
    <w:rsid w:val="0042112C"/>
    <w:rsid w:val="00424C74"/>
    <w:rsid w:val="00426D92"/>
    <w:rsid w:val="0043216A"/>
    <w:rsid w:val="004326A8"/>
    <w:rsid w:val="004332B4"/>
    <w:rsid w:val="0043369D"/>
    <w:rsid w:val="00437F08"/>
    <w:rsid w:val="00440B48"/>
    <w:rsid w:val="00462AD9"/>
    <w:rsid w:val="0046448D"/>
    <w:rsid w:val="00464B88"/>
    <w:rsid w:val="00475C6D"/>
    <w:rsid w:val="00475F65"/>
    <w:rsid w:val="00486156"/>
    <w:rsid w:val="00486D2B"/>
    <w:rsid w:val="00491945"/>
    <w:rsid w:val="00504A46"/>
    <w:rsid w:val="005079DF"/>
    <w:rsid w:val="00510AF9"/>
    <w:rsid w:val="00511685"/>
    <w:rsid w:val="00512BA8"/>
    <w:rsid w:val="005274EA"/>
    <w:rsid w:val="005278AB"/>
    <w:rsid w:val="00532CFA"/>
    <w:rsid w:val="005433E5"/>
    <w:rsid w:val="00544E70"/>
    <w:rsid w:val="00556C44"/>
    <w:rsid w:val="005571EE"/>
    <w:rsid w:val="0056130D"/>
    <w:rsid w:val="0057179F"/>
    <w:rsid w:val="00595C73"/>
    <w:rsid w:val="00597382"/>
    <w:rsid w:val="005A580B"/>
    <w:rsid w:val="005B02EC"/>
    <w:rsid w:val="005B111C"/>
    <w:rsid w:val="005B197A"/>
    <w:rsid w:val="005B6F8F"/>
    <w:rsid w:val="005C4C24"/>
    <w:rsid w:val="005C5002"/>
    <w:rsid w:val="005D2ECF"/>
    <w:rsid w:val="005D34A5"/>
    <w:rsid w:val="005D779F"/>
    <w:rsid w:val="005E361D"/>
    <w:rsid w:val="005F59C0"/>
    <w:rsid w:val="0061059A"/>
    <w:rsid w:val="00612EA8"/>
    <w:rsid w:val="006248D8"/>
    <w:rsid w:val="006333DA"/>
    <w:rsid w:val="00645B08"/>
    <w:rsid w:val="00646C46"/>
    <w:rsid w:val="0066017A"/>
    <w:rsid w:val="0066453A"/>
    <w:rsid w:val="0066787A"/>
    <w:rsid w:val="0067108C"/>
    <w:rsid w:val="0067385C"/>
    <w:rsid w:val="006758FC"/>
    <w:rsid w:val="006760AA"/>
    <w:rsid w:val="00680A85"/>
    <w:rsid w:val="006842D8"/>
    <w:rsid w:val="00687682"/>
    <w:rsid w:val="006877CA"/>
    <w:rsid w:val="0069555A"/>
    <w:rsid w:val="006A383C"/>
    <w:rsid w:val="006B6A7C"/>
    <w:rsid w:val="006C659D"/>
    <w:rsid w:val="006D46F5"/>
    <w:rsid w:val="006E4E40"/>
    <w:rsid w:val="006E7D0C"/>
    <w:rsid w:val="006F137C"/>
    <w:rsid w:val="006F4759"/>
    <w:rsid w:val="00705DC5"/>
    <w:rsid w:val="007108CA"/>
    <w:rsid w:val="00712F42"/>
    <w:rsid w:val="007139D5"/>
    <w:rsid w:val="00717A6E"/>
    <w:rsid w:val="00717F82"/>
    <w:rsid w:val="007221B7"/>
    <w:rsid w:val="00722A00"/>
    <w:rsid w:val="00733C8F"/>
    <w:rsid w:val="007475FD"/>
    <w:rsid w:val="0075135D"/>
    <w:rsid w:val="00754983"/>
    <w:rsid w:val="007553E1"/>
    <w:rsid w:val="007657A0"/>
    <w:rsid w:val="00765E0C"/>
    <w:rsid w:val="007661AD"/>
    <w:rsid w:val="00772AFB"/>
    <w:rsid w:val="007772D3"/>
    <w:rsid w:val="00790F7B"/>
    <w:rsid w:val="00792707"/>
    <w:rsid w:val="007930FB"/>
    <w:rsid w:val="007932CC"/>
    <w:rsid w:val="007A05B2"/>
    <w:rsid w:val="007B24EB"/>
    <w:rsid w:val="007B2B48"/>
    <w:rsid w:val="007B4A09"/>
    <w:rsid w:val="007B7798"/>
    <w:rsid w:val="007B7EF2"/>
    <w:rsid w:val="007C01AC"/>
    <w:rsid w:val="007C7309"/>
    <w:rsid w:val="007D00AF"/>
    <w:rsid w:val="007D183E"/>
    <w:rsid w:val="007D6060"/>
    <w:rsid w:val="007D613A"/>
    <w:rsid w:val="007E2385"/>
    <w:rsid w:val="007F1C7D"/>
    <w:rsid w:val="007F53CB"/>
    <w:rsid w:val="008049D2"/>
    <w:rsid w:val="00807A62"/>
    <w:rsid w:val="00827FCC"/>
    <w:rsid w:val="008300D3"/>
    <w:rsid w:val="00844948"/>
    <w:rsid w:val="0085111A"/>
    <w:rsid w:val="00852F69"/>
    <w:rsid w:val="008606D0"/>
    <w:rsid w:val="00864B24"/>
    <w:rsid w:val="00870248"/>
    <w:rsid w:val="00870DA3"/>
    <w:rsid w:val="00873D1A"/>
    <w:rsid w:val="00876263"/>
    <w:rsid w:val="00877EC2"/>
    <w:rsid w:val="00882893"/>
    <w:rsid w:val="00893456"/>
    <w:rsid w:val="008A258A"/>
    <w:rsid w:val="008B28A6"/>
    <w:rsid w:val="008B34BB"/>
    <w:rsid w:val="008B4A1C"/>
    <w:rsid w:val="008B57DF"/>
    <w:rsid w:val="008C004C"/>
    <w:rsid w:val="008C0463"/>
    <w:rsid w:val="008C3CE9"/>
    <w:rsid w:val="008C703F"/>
    <w:rsid w:val="008C73BA"/>
    <w:rsid w:val="008D21A1"/>
    <w:rsid w:val="008E57E7"/>
    <w:rsid w:val="008E6A50"/>
    <w:rsid w:val="008F042C"/>
    <w:rsid w:val="008F30E0"/>
    <w:rsid w:val="00901F40"/>
    <w:rsid w:val="009029F6"/>
    <w:rsid w:val="009165FD"/>
    <w:rsid w:val="00920A40"/>
    <w:rsid w:val="00926A03"/>
    <w:rsid w:val="00940B47"/>
    <w:rsid w:val="00944129"/>
    <w:rsid w:val="009472FB"/>
    <w:rsid w:val="00953D03"/>
    <w:rsid w:val="009606FD"/>
    <w:rsid w:val="009708D5"/>
    <w:rsid w:val="00970BD3"/>
    <w:rsid w:val="00973941"/>
    <w:rsid w:val="0098431C"/>
    <w:rsid w:val="00987EA5"/>
    <w:rsid w:val="00990832"/>
    <w:rsid w:val="009910FF"/>
    <w:rsid w:val="009E1C6E"/>
    <w:rsid w:val="009F0507"/>
    <w:rsid w:val="009F5883"/>
    <w:rsid w:val="00A05F5C"/>
    <w:rsid w:val="00A16D05"/>
    <w:rsid w:val="00A22297"/>
    <w:rsid w:val="00A23316"/>
    <w:rsid w:val="00A3175C"/>
    <w:rsid w:val="00A4598C"/>
    <w:rsid w:val="00A5037B"/>
    <w:rsid w:val="00A542AE"/>
    <w:rsid w:val="00A55A7A"/>
    <w:rsid w:val="00A57127"/>
    <w:rsid w:val="00A60EDB"/>
    <w:rsid w:val="00A6115E"/>
    <w:rsid w:val="00A72CFA"/>
    <w:rsid w:val="00A81A06"/>
    <w:rsid w:val="00A87C9E"/>
    <w:rsid w:val="00A906AB"/>
    <w:rsid w:val="00A92BC5"/>
    <w:rsid w:val="00A93D86"/>
    <w:rsid w:val="00A962D5"/>
    <w:rsid w:val="00AA44C6"/>
    <w:rsid w:val="00AA76C3"/>
    <w:rsid w:val="00AB1B24"/>
    <w:rsid w:val="00AB783C"/>
    <w:rsid w:val="00AB7F40"/>
    <w:rsid w:val="00AC69F7"/>
    <w:rsid w:val="00AE3EFF"/>
    <w:rsid w:val="00AE4CDF"/>
    <w:rsid w:val="00AF0F9B"/>
    <w:rsid w:val="00B0353B"/>
    <w:rsid w:val="00B03BC2"/>
    <w:rsid w:val="00B415B0"/>
    <w:rsid w:val="00B51163"/>
    <w:rsid w:val="00B51364"/>
    <w:rsid w:val="00B51CC5"/>
    <w:rsid w:val="00B543FC"/>
    <w:rsid w:val="00B5463F"/>
    <w:rsid w:val="00B62038"/>
    <w:rsid w:val="00B65A44"/>
    <w:rsid w:val="00B718D0"/>
    <w:rsid w:val="00B77F0D"/>
    <w:rsid w:val="00B828B9"/>
    <w:rsid w:val="00B83DB9"/>
    <w:rsid w:val="00BA0055"/>
    <w:rsid w:val="00BA43F1"/>
    <w:rsid w:val="00BB3EFF"/>
    <w:rsid w:val="00BB65B0"/>
    <w:rsid w:val="00BB7A12"/>
    <w:rsid w:val="00BC0013"/>
    <w:rsid w:val="00BC3822"/>
    <w:rsid w:val="00BE2E04"/>
    <w:rsid w:val="00C050B4"/>
    <w:rsid w:val="00C079F1"/>
    <w:rsid w:val="00C1430A"/>
    <w:rsid w:val="00C160B9"/>
    <w:rsid w:val="00C17466"/>
    <w:rsid w:val="00C215DC"/>
    <w:rsid w:val="00C34D00"/>
    <w:rsid w:val="00C362AB"/>
    <w:rsid w:val="00C42D6F"/>
    <w:rsid w:val="00C44A7E"/>
    <w:rsid w:val="00C57E4B"/>
    <w:rsid w:val="00C7482F"/>
    <w:rsid w:val="00C93C03"/>
    <w:rsid w:val="00C967DF"/>
    <w:rsid w:val="00CA10AF"/>
    <w:rsid w:val="00CA1AE6"/>
    <w:rsid w:val="00CA2E44"/>
    <w:rsid w:val="00CB6F5D"/>
    <w:rsid w:val="00CC3246"/>
    <w:rsid w:val="00CC33C7"/>
    <w:rsid w:val="00CD0CFD"/>
    <w:rsid w:val="00CD5087"/>
    <w:rsid w:val="00CE2920"/>
    <w:rsid w:val="00CE3BC4"/>
    <w:rsid w:val="00CE4CEE"/>
    <w:rsid w:val="00D10DFE"/>
    <w:rsid w:val="00D1306E"/>
    <w:rsid w:val="00D1600A"/>
    <w:rsid w:val="00D227A7"/>
    <w:rsid w:val="00D2284D"/>
    <w:rsid w:val="00D24403"/>
    <w:rsid w:val="00D31594"/>
    <w:rsid w:val="00D37E20"/>
    <w:rsid w:val="00D413EF"/>
    <w:rsid w:val="00D44476"/>
    <w:rsid w:val="00D47B41"/>
    <w:rsid w:val="00D64ED8"/>
    <w:rsid w:val="00D81086"/>
    <w:rsid w:val="00D97305"/>
    <w:rsid w:val="00D978C1"/>
    <w:rsid w:val="00DA38E3"/>
    <w:rsid w:val="00DA442F"/>
    <w:rsid w:val="00DA7718"/>
    <w:rsid w:val="00DB5ACF"/>
    <w:rsid w:val="00DB7695"/>
    <w:rsid w:val="00DC7A60"/>
    <w:rsid w:val="00DD29F5"/>
    <w:rsid w:val="00DD70F7"/>
    <w:rsid w:val="00DD72C0"/>
    <w:rsid w:val="00DE2ED2"/>
    <w:rsid w:val="00DE3760"/>
    <w:rsid w:val="00DE5C7E"/>
    <w:rsid w:val="00DE7945"/>
    <w:rsid w:val="00DF1055"/>
    <w:rsid w:val="00DF4DC3"/>
    <w:rsid w:val="00E007F8"/>
    <w:rsid w:val="00E0713E"/>
    <w:rsid w:val="00E12D21"/>
    <w:rsid w:val="00E20F2F"/>
    <w:rsid w:val="00E2663E"/>
    <w:rsid w:val="00E27284"/>
    <w:rsid w:val="00E32F56"/>
    <w:rsid w:val="00E32FC9"/>
    <w:rsid w:val="00E33398"/>
    <w:rsid w:val="00E357C6"/>
    <w:rsid w:val="00E47310"/>
    <w:rsid w:val="00E54CF8"/>
    <w:rsid w:val="00E6172F"/>
    <w:rsid w:val="00E777D5"/>
    <w:rsid w:val="00E77FFA"/>
    <w:rsid w:val="00E82DF0"/>
    <w:rsid w:val="00E83496"/>
    <w:rsid w:val="00E910CB"/>
    <w:rsid w:val="00E9503C"/>
    <w:rsid w:val="00EA5168"/>
    <w:rsid w:val="00EC1AEE"/>
    <w:rsid w:val="00ED6C85"/>
    <w:rsid w:val="00EF08D7"/>
    <w:rsid w:val="00EF395A"/>
    <w:rsid w:val="00F011A5"/>
    <w:rsid w:val="00F07FFC"/>
    <w:rsid w:val="00F16CEA"/>
    <w:rsid w:val="00F16E89"/>
    <w:rsid w:val="00F2515C"/>
    <w:rsid w:val="00F342E2"/>
    <w:rsid w:val="00F40DBD"/>
    <w:rsid w:val="00F44C61"/>
    <w:rsid w:val="00F53B91"/>
    <w:rsid w:val="00F64A94"/>
    <w:rsid w:val="00F64AF0"/>
    <w:rsid w:val="00F67330"/>
    <w:rsid w:val="00F67928"/>
    <w:rsid w:val="00F7370F"/>
    <w:rsid w:val="00F73CD1"/>
    <w:rsid w:val="00F76CF9"/>
    <w:rsid w:val="00F8638D"/>
    <w:rsid w:val="00F86A6A"/>
    <w:rsid w:val="00FB301F"/>
    <w:rsid w:val="00FB421B"/>
    <w:rsid w:val="00FB483D"/>
    <w:rsid w:val="00FB5940"/>
    <w:rsid w:val="00FC4CBE"/>
    <w:rsid w:val="00FD093F"/>
    <w:rsid w:val="00FD2612"/>
    <w:rsid w:val="00FD30B8"/>
    <w:rsid w:val="00FD5514"/>
    <w:rsid w:val="00FD60DA"/>
    <w:rsid w:val="00FE3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C02C1F6"/>
  <w15:docId w15:val="{FFB84A43-5E7C-48B1-A9B3-8C692DE8C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10E93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010E93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10E93"/>
    <w:rPr>
      <w:rFonts w:ascii="Times New Roman" w:hAnsi="Times New Roman" w:cs="Times New Roman"/>
      <w:sz w:val="20"/>
      <w:szCs w:val="20"/>
    </w:rPr>
  </w:style>
  <w:style w:type="character" w:styleId="Hipersaitas">
    <w:name w:val="Hyperlink"/>
    <w:basedOn w:val="Numatytasispastraiposriftas"/>
    <w:uiPriority w:val="99"/>
    <w:rsid w:val="00010E93"/>
    <w:rPr>
      <w:color w:val="auto"/>
      <w:u w:val="none"/>
    </w:rPr>
  </w:style>
  <w:style w:type="character" w:styleId="Puslapionumeris">
    <w:name w:val="page number"/>
    <w:basedOn w:val="Numatytasispastraiposriftas"/>
    <w:uiPriority w:val="99"/>
    <w:rsid w:val="00010E93"/>
  </w:style>
  <w:style w:type="paragraph" w:styleId="Porat">
    <w:name w:val="footer"/>
    <w:basedOn w:val="prastasis"/>
    <w:link w:val="PoratDiagrama"/>
    <w:uiPriority w:val="99"/>
    <w:semiHidden/>
    <w:rsid w:val="00AE4CD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AE4CDF"/>
    <w:rPr>
      <w:rFonts w:ascii="Times New Roman" w:hAnsi="Times New Roman" w:cs="Times New Roman"/>
      <w:sz w:val="20"/>
      <w:szCs w:val="20"/>
    </w:rPr>
  </w:style>
  <w:style w:type="paragraph" w:styleId="Pagrindinistekstas">
    <w:name w:val="Body Text"/>
    <w:basedOn w:val="prastasis"/>
    <w:link w:val="PagrindinistekstasDiagrama"/>
    <w:uiPriority w:val="99"/>
    <w:rsid w:val="00DE5C7E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Pr>
      <w:rFonts w:ascii="Times New Roman" w:hAnsi="Times New Roman" w:cs="Times New Roman"/>
      <w:sz w:val="24"/>
      <w:szCs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F6733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Pr>
      <w:rFonts w:ascii="Times New Roman" w:hAnsi="Times New Roman" w:cs="Times New Roman"/>
      <w:sz w:val="2"/>
      <w:szCs w:val="2"/>
      <w:lang w:eastAsia="en-US"/>
    </w:rPr>
  </w:style>
  <w:style w:type="character" w:customStyle="1" w:styleId="SraopastraipaDiagrama">
    <w:name w:val="Sąrašo pastraipa Diagrama"/>
    <w:aliases w:val="Bullet List Diagrama,FooterText Diagrama,List Paragraph1 Diagrama,Colorful List Accent 1 Diagrama,numbered Diagrama,Paragraphe de liste1 Diagrama,列出段落 Diagrama,列出段落1 Diagrama,Bulletr List Paragraph Diagrama,リスト段落1 Diagrama"/>
    <w:basedOn w:val="Numatytasispastraiposriftas"/>
    <w:link w:val="Sraopastraipa"/>
    <w:uiPriority w:val="34"/>
    <w:qFormat/>
    <w:locked/>
    <w:rsid w:val="003F67CC"/>
  </w:style>
  <w:style w:type="paragraph" w:styleId="Sraopastraipa">
    <w:name w:val="List Paragraph"/>
    <w:aliases w:val="Bullet List,FooterText,List Paragraph1,Colorful List Accent 1,numbered,Paragraphe de liste1,列出段落,列出段落1,Bulletr List Paragraph,List Paragraph2,List Paragraph21,Párrafo de lista1,Parágrafo da Lista1,リスト段落1,Plan,Dot pt,F5 List Paragraph,Fo"/>
    <w:basedOn w:val="prastasis"/>
    <w:link w:val="SraopastraipaDiagrama"/>
    <w:uiPriority w:val="34"/>
    <w:qFormat/>
    <w:rsid w:val="003F67CC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807A6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07A62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07A62"/>
    <w:rPr>
      <w:rFonts w:ascii="Times New Roman" w:eastAsia="Times New Roman" w:hAnsi="Times New Roman"/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07A6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07A62"/>
    <w:rPr>
      <w:rFonts w:ascii="Times New Roman" w:eastAsia="Times New Roman" w:hAnsi="Times New Roman"/>
      <w:b/>
      <w:bCs/>
      <w:sz w:val="20"/>
      <w:szCs w:val="20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117EAE"/>
    <w:rPr>
      <w:color w:val="800080" w:themeColor="followedHyperlink"/>
      <w:u w:val="single"/>
    </w:rPr>
  </w:style>
  <w:style w:type="character" w:styleId="Grietas">
    <w:name w:val="Strong"/>
    <w:basedOn w:val="Numatytasispastraiposriftas"/>
    <w:uiPriority w:val="22"/>
    <w:qFormat/>
    <w:rsid w:val="00E33398"/>
    <w:rPr>
      <w:b/>
      <w:bCs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CB6F5D"/>
    <w:rPr>
      <w:color w:val="605E5C"/>
      <w:shd w:val="clear" w:color="auto" w:fill="E1DFDD"/>
    </w:rPr>
  </w:style>
  <w:style w:type="paragraph" w:customStyle="1" w:styleId="tajtip">
    <w:name w:val="tajtip"/>
    <w:basedOn w:val="prastasis"/>
    <w:rsid w:val="009472FB"/>
    <w:pPr>
      <w:spacing w:before="100" w:beforeAutospacing="1" w:after="100" w:afterAutospacing="1"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3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customXml" Target="../customXml/item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mailto:ieva.gudanaviciene@sam.lt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am.lt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oginovic\Local%20Settings\Temporary%20Internet%20Files\OLK63\SAM_blankas_vietini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66D428F43A61974BA16FE08C8D24C163" ma:contentTypeVersion="0" ma:contentTypeDescription="Kurkite naują dokumentą." ma:contentTypeScope="" ma:versionID="55002ab0922412ff1a1e8a47b060fd00">
  <xsd:schema xmlns:xsd="http://www.w3.org/2001/XMLSchema" xmlns:xs="http://www.w3.org/2001/XMLSchema" xmlns:p="http://schemas.microsoft.com/office/2006/metadata/properties" xmlns:ns2="28130d43-1b56-4a10-ad88-2cd38123f4c1" targetNamespace="http://schemas.microsoft.com/office/2006/metadata/properties" ma:root="true" ma:fieldsID="b83ee54e3fde14d56dbbd12a052227b8" ns2:_="">
    <xsd:import namespace="28130d43-1b56-4a10-ad88-2cd38123f4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0d43-1b56-4a10-ad88-2cd38123f4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8130d43-1b56-4a10-ad88-2cd38123f4c1">Z6YWEJNPDQQR-634758032-416</_dlc_DocId>
    <_dlc_DocIdUrl xmlns="28130d43-1b56-4a10-ad88-2cd38123f4c1">
      <Url>https://intranetas.lrs.lt/8/vka/_layouts/15/DocIdRedir.aspx?ID=Z6YWEJNPDQQR-634758032-416</Url>
      <Description>Z6YWEJNPDQQR-634758032-416</Description>
    </_dlc_DocIdUr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FAAECE0-AD0C-4008-83CF-852ADAEE15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86B226-7622-4444-895A-3C8352E34D88}"/>
</file>

<file path=customXml/itemProps3.xml><?xml version="1.0" encoding="utf-8"?>
<ds:datastoreItem xmlns:ds="http://schemas.openxmlformats.org/officeDocument/2006/customXml" ds:itemID="{9BB21393-FF6D-412F-ACEF-C3776E0811A7}">
  <ds:schemaRefs>
    <ds:schemaRef ds:uri="http://schemas.openxmlformats.org/package/2006/metadata/core-properties"/>
    <ds:schemaRef ds:uri="85d4c2aa-9c4b-41f7-ad31-6cdf47405893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2984278C-9C8B-463B-8D9E-B2235804FED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33951A4-64B3-4B1C-BDFA-2522FD2DD0AE}"/>
</file>

<file path=docProps/app.xml><?xml version="1.0" encoding="utf-8"?>
<Properties xmlns="http://schemas.openxmlformats.org/officeDocument/2006/extended-properties" xmlns:vt="http://schemas.openxmlformats.org/officeDocument/2006/docPropsVTypes">
  <Template>SAM_blankas_vietinis.dot</Template>
  <TotalTime>1</TotalTime>
  <Pages>1</Pages>
  <Words>102</Words>
  <Characters>832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Sveikatos apsaugos ministerija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 Loginovič</dc:creator>
  <cp:lastModifiedBy>JONEVIČIENĖ Eglė</cp:lastModifiedBy>
  <cp:revision>2</cp:revision>
  <cp:lastPrinted>2020-05-15T04:55:00Z</cp:lastPrinted>
  <dcterms:created xsi:type="dcterms:W3CDTF">2023-06-15T13:16:00Z</dcterms:created>
  <dcterms:modified xsi:type="dcterms:W3CDTF">2023-06-15T13:16:00Z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0x01010066D428F43A61974BA16FE08C8D24C163</vt:lpwstr>
  </property>
  <property fmtid="{D5CDD505-2E9C-101B-9397-08002B2CF9AE}" pid="3" name="_dlc_DocIdItemGuid">
    <vt:lpwstr>23ce5cd1-fd10-4055-8ef0-5eb90f124bb1</vt:lpwstr>
  </property>
</Properties>
</file>