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7"/>
        <w:gridCol w:w="282"/>
        <w:gridCol w:w="1841"/>
        <w:gridCol w:w="565"/>
        <w:gridCol w:w="2133"/>
      </w:tblGrid>
      <w:tr w:rsidR="00796197" w14:paraId="06960DA2" w14:textId="77777777">
        <w:tc>
          <w:tcPr>
            <w:tcW w:w="9638" w:type="dxa"/>
            <w:gridSpan w:val="5"/>
            <w:tcBorders>
              <w:bottom w:val="single" w:sz="4" w:space="0" w:color="000000"/>
            </w:tcBorders>
          </w:tcPr>
          <w:p w14:paraId="5B2477A9" w14:textId="77777777" w:rsidR="00796197" w:rsidRDefault="001A0121">
            <w:pPr>
              <w:pStyle w:val="TableContents"/>
              <w:jc w:val="center"/>
              <w:rPr>
                <w:b/>
                <w:bCs/>
                <w:spacing w:val="20"/>
                <w:sz w:val="28"/>
                <w:szCs w:val="28"/>
              </w:rPr>
            </w:pPr>
            <w:bookmarkStart w:id="0" w:name="_GoBack"/>
            <w:bookmarkEnd w:id="0"/>
            <w:r w:rsidRPr="00C4121E">
              <w:rPr>
                <w:b/>
                <w:noProof/>
                <w:spacing w:val="20"/>
                <w:sz w:val="26"/>
                <w:szCs w:val="26"/>
                <w:lang w:eastAsia="lt-LT" w:bidi="ar-SA"/>
              </w:rPr>
              <w:drawing>
                <wp:inline distT="0" distB="0" distL="0" distR="0" wp14:anchorId="2AC1D9E4" wp14:editId="69D0DC70">
                  <wp:extent cx="5238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210F652A" w14:textId="77777777" w:rsidR="00796197" w:rsidRPr="006E5E6B" w:rsidRDefault="00796197">
            <w:pPr>
              <w:pStyle w:val="TableContents"/>
              <w:spacing w:before="113" w:after="113"/>
              <w:jc w:val="center"/>
              <w:rPr>
                <w:b/>
                <w:bCs/>
                <w:spacing w:val="20"/>
              </w:rPr>
            </w:pPr>
            <w:bookmarkStart w:id="1" w:name="DDE_LINK"/>
            <w:r w:rsidRPr="006E5E6B">
              <w:rPr>
                <w:b/>
                <w:bCs/>
                <w:spacing w:val="20"/>
              </w:rPr>
              <w:t>LIETUVOS RESPUBLIKOS APLINKOS MINISTERIJA</w:t>
            </w:r>
          </w:p>
          <w:p w14:paraId="66A8BCC5" w14:textId="77777777" w:rsidR="00796197" w:rsidRPr="006E5E6B" w:rsidRDefault="00205479">
            <w:pPr>
              <w:pStyle w:val="TableContents"/>
              <w:jc w:val="center"/>
              <w:rPr>
                <w:rFonts w:cs="Times New Roman"/>
                <w:spacing w:val="12"/>
                <w:sz w:val="16"/>
                <w:szCs w:val="16"/>
              </w:rPr>
            </w:pPr>
            <w:r w:rsidRPr="006E5E6B">
              <w:rPr>
                <w:rFonts w:cs="Times New Roman"/>
                <w:spacing w:val="12"/>
                <w:sz w:val="16"/>
                <w:szCs w:val="16"/>
              </w:rPr>
              <w:t>B</w:t>
            </w:r>
            <w:r w:rsidR="00796197" w:rsidRPr="006E5E6B">
              <w:rPr>
                <w:rFonts w:cs="Times New Roman"/>
                <w:spacing w:val="12"/>
                <w:sz w:val="16"/>
                <w:szCs w:val="16"/>
              </w:rPr>
              <w:t>iud</w:t>
            </w:r>
            <w:r w:rsidR="00342850" w:rsidRPr="006E5E6B">
              <w:rPr>
                <w:rFonts w:cs="Times New Roman"/>
                <w:spacing w:val="12"/>
                <w:sz w:val="16"/>
                <w:szCs w:val="16"/>
              </w:rPr>
              <w:t>žetinė įstaiga, A. Jakšto g. 4</w:t>
            </w:r>
            <w:r w:rsidR="00796197" w:rsidRPr="006E5E6B">
              <w:rPr>
                <w:rFonts w:cs="Times New Roman"/>
                <w:spacing w:val="12"/>
                <w:sz w:val="16"/>
                <w:szCs w:val="16"/>
              </w:rPr>
              <w:t>, LT-01105 Vilnius,</w:t>
            </w:r>
          </w:p>
          <w:p w14:paraId="725EBA77" w14:textId="77777777" w:rsidR="00796197" w:rsidRPr="006E5E6B" w:rsidRDefault="00E33BE9">
            <w:pPr>
              <w:pStyle w:val="TableContents"/>
              <w:jc w:val="center"/>
              <w:rPr>
                <w:rFonts w:cs="Times New Roman"/>
                <w:spacing w:val="12"/>
                <w:sz w:val="16"/>
                <w:szCs w:val="16"/>
              </w:rPr>
            </w:pPr>
            <w:r w:rsidRPr="006E5E6B">
              <w:rPr>
                <w:rFonts w:cs="Times New Roman"/>
                <w:spacing w:val="12"/>
                <w:sz w:val="16"/>
                <w:szCs w:val="16"/>
              </w:rPr>
              <w:t>tel</w:t>
            </w:r>
            <w:r w:rsidR="007E464C" w:rsidRPr="006E5E6B">
              <w:rPr>
                <w:rFonts w:cs="Times New Roman"/>
                <w:spacing w:val="12"/>
                <w:sz w:val="16"/>
                <w:szCs w:val="16"/>
              </w:rPr>
              <w:t>.</w:t>
            </w:r>
            <w:r w:rsidR="006E5E6B" w:rsidRPr="00DC6340">
              <w:rPr>
                <w:rFonts w:cs="Times New Roman"/>
                <w:spacing w:val="12"/>
                <w:sz w:val="16"/>
                <w:szCs w:val="16"/>
              </w:rPr>
              <w:t> +370 626 22 252</w:t>
            </w:r>
            <w:r w:rsidR="009E794B" w:rsidRPr="006E5E6B">
              <w:rPr>
                <w:rFonts w:cs="Times New Roman"/>
                <w:spacing w:val="12"/>
                <w:sz w:val="16"/>
                <w:szCs w:val="16"/>
              </w:rPr>
              <w:t xml:space="preserve">, </w:t>
            </w:r>
            <w:r w:rsidR="003728E1" w:rsidRPr="006E5E6B">
              <w:rPr>
                <w:rFonts w:cs="Times New Roman"/>
                <w:spacing w:val="12"/>
                <w:sz w:val="16"/>
                <w:szCs w:val="16"/>
              </w:rPr>
              <w:t>el. p. info@am.lt, http</w:t>
            </w:r>
            <w:r w:rsidR="00E81E92" w:rsidRPr="006E5E6B">
              <w:rPr>
                <w:rFonts w:cs="Times New Roman"/>
                <w:spacing w:val="12"/>
                <w:sz w:val="16"/>
                <w:szCs w:val="16"/>
              </w:rPr>
              <w:t>s</w:t>
            </w:r>
            <w:r w:rsidR="003728E1" w:rsidRPr="006E5E6B">
              <w:rPr>
                <w:rFonts w:cs="Times New Roman"/>
                <w:spacing w:val="12"/>
                <w:sz w:val="16"/>
                <w:szCs w:val="16"/>
              </w:rPr>
              <w:t>://</w:t>
            </w:r>
            <w:r w:rsidR="00796197" w:rsidRPr="006E5E6B">
              <w:rPr>
                <w:rFonts w:cs="Times New Roman"/>
                <w:spacing w:val="12"/>
                <w:sz w:val="16"/>
                <w:szCs w:val="16"/>
              </w:rPr>
              <w:t>am.</w:t>
            </w:r>
            <w:r w:rsidR="003728E1" w:rsidRPr="006E5E6B">
              <w:rPr>
                <w:rFonts w:cs="Times New Roman"/>
                <w:spacing w:val="12"/>
                <w:sz w:val="16"/>
                <w:szCs w:val="16"/>
              </w:rPr>
              <w:t>lrv.</w:t>
            </w:r>
            <w:r w:rsidR="00796197" w:rsidRPr="006E5E6B">
              <w:rPr>
                <w:rFonts w:cs="Times New Roman"/>
                <w:spacing w:val="12"/>
                <w:sz w:val="16"/>
                <w:szCs w:val="16"/>
              </w:rPr>
              <w:t>lt.</w:t>
            </w:r>
          </w:p>
          <w:p w14:paraId="37244C76" w14:textId="77777777" w:rsidR="00796197" w:rsidRDefault="00796197">
            <w:pPr>
              <w:pStyle w:val="TableContents"/>
              <w:jc w:val="center"/>
              <w:rPr>
                <w:rFonts w:ascii="Arial" w:hAnsi="Arial"/>
                <w:b/>
                <w:bCs/>
                <w:spacing w:val="12"/>
                <w:sz w:val="14"/>
                <w:szCs w:val="14"/>
              </w:rPr>
            </w:pPr>
            <w:r w:rsidRPr="006E5E6B">
              <w:rPr>
                <w:rFonts w:cs="Times New Roman"/>
                <w:spacing w:val="12"/>
                <w:sz w:val="16"/>
                <w:szCs w:val="16"/>
              </w:rPr>
              <w:t>Duomenys kaupiami ir saugomi Juridinių asmenų registre,</w:t>
            </w:r>
            <w:bookmarkEnd w:id="1"/>
            <w:r w:rsidRPr="006E5E6B">
              <w:rPr>
                <w:rFonts w:cs="Times New Roman"/>
                <w:spacing w:val="12"/>
                <w:sz w:val="16"/>
                <w:szCs w:val="16"/>
              </w:rPr>
              <w:t xml:space="preserve"> kodas 188602370</w:t>
            </w:r>
          </w:p>
        </w:tc>
      </w:tr>
      <w:tr w:rsidR="00796197" w14:paraId="1A2499AA" w14:textId="77777777">
        <w:tc>
          <w:tcPr>
            <w:tcW w:w="9638" w:type="dxa"/>
            <w:gridSpan w:val="5"/>
            <w:tcMar>
              <w:top w:w="0" w:type="dxa"/>
              <w:left w:w="0" w:type="dxa"/>
              <w:bottom w:w="0" w:type="dxa"/>
              <w:right w:w="0" w:type="dxa"/>
            </w:tcMar>
          </w:tcPr>
          <w:p w14:paraId="4595AD42" w14:textId="77777777" w:rsidR="00796197" w:rsidRDefault="00796197">
            <w:pPr>
              <w:pStyle w:val="TableContents"/>
            </w:pPr>
          </w:p>
        </w:tc>
      </w:tr>
      <w:tr w:rsidR="00796197" w14:paraId="1EE36ACB" w14:textId="77777777">
        <w:trPr>
          <w:cantSplit/>
          <w:trHeight w:val="340"/>
        </w:trPr>
        <w:tc>
          <w:tcPr>
            <w:tcW w:w="4817" w:type="dxa"/>
            <w:vMerge w:val="restart"/>
            <w:tcMar>
              <w:top w:w="0" w:type="dxa"/>
              <w:left w:w="0" w:type="dxa"/>
              <w:bottom w:w="0" w:type="dxa"/>
              <w:right w:w="0" w:type="dxa"/>
            </w:tcMar>
          </w:tcPr>
          <w:p w14:paraId="5949FBD1" w14:textId="56E9C8CF" w:rsidR="00173BFB" w:rsidRDefault="00930425" w:rsidP="00173BFB">
            <w:pPr>
              <w:pStyle w:val="paragraph"/>
              <w:spacing w:before="0" w:beforeAutospacing="0" w:after="0" w:afterAutospacing="0"/>
              <w:textAlignment w:val="baseline"/>
              <w:rPr>
                <w:rFonts w:ascii="Segoe UI" w:hAnsi="Segoe UI" w:cs="Segoe UI"/>
                <w:sz w:val="18"/>
                <w:szCs w:val="18"/>
              </w:rPr>
            </w:pPr>
            <w:r>
              <w:rPr>
                <w:rStyle w:val="normaltextrun"/>
              </w:rPr>
              <w:t>Lietuvos Respublikos Seimo Peticijų komisijai</w:t>
            </w:r>
            <w:r w:rsidR="00173BFB">
              <w:rPr>
                <w:rStyle w:val="eop"/>
                <w:rFonts w:eastAsia="StarSymbol"/>
              </w:rPr>
              <w:t> </w:t>
            </w:r>
          </w:p>
          <w:p w14:paraId="064E5D64" w14:textId="77777777" w:rsidR="00796197" w:rsidRDefault="00796197" w:rsidP="00585B04">
            <w:pPr>
              <w:pStyle w:val="TableContents"/>
              <w:rPr>
                <w:spacing w:val="10"/>
              </w:rPr>
            </w:pPr>
          </w:p>
          <w:p w14:paraId="07617E5A" w14:textId="77777777" w:rsidR="00585B04" w:rsidRDefault="00585B04" w:rsidP="00585B04">
            <w:pPr>
              <w:pStyle w:val="TableContents"/>
              <w:rPr>
                <w:spacing w:val="10"/>
              </w:rPr>
            </w:pPr>
          </w:p>
        </w:tc>
        <w:tc>
          <w:tcPr>
            <w:tcW w:w="282" w:type="dxa"/>
            <w:tcMar>
              <w:top w:w="0" w:type="dxa"/>
              <w:left w:w="0" w:type="dxa"/>
              <w:bottom w:w="0" w:type="dxa"/>
              <w:right w:w="0" w:type="dxa"/>
            </w:tcMar>
          </w:tcPr>
          <w:p w14:paraId="4238FEF0" w14:textId="77777777" w:rsidR="00796197" w:rsidRDefault="00796197">
            <w:pPr>
              <w:ind w:right="67"/>
              <w:jc w:val="right"/>
              <w:rPr>
                <w:spacing w:val="10"/>
              </w:rPr>
            </w:pPr>
          </w:p>
        </w:tc>
        <w:tc>
          <w:tcPr>
            <w:tcW w:w="1841" w:type="dxa"/>
            <w:tcMar>
              <w:top w:w="0" w:type="dxa"/>
              <w:left w:w="0" w:type="dxa"/>
              <w:bottom w:w="0" w:type="dxa"/>
              <w:right w:w="0" w:type="dxa"/>
            </w:tcMar>
          </w:tcPr>
          <w:p w14:paraId="1F991887" w14:textId="77777777" w:rsidR="00796197" w:rsidRDefault="00796197">
            <w:pPr>
              <w:pStyle w:val="TableContents"/>
              <w:ind w:right="67"/>
            </w:pPr>
          </w:p>
        </w:tc>
        <w:tc>
          <w:tcPr>
            <w:tcW w:w="565" w:type="dxa"/>
          </w:tcPr>
          <w:p w14:paraId="4F4EB6A1" w14:textId="77777777" w:rsidR="00796197" w:rsidRDefault="00796197">
            <w:pPr>
              <w:ind w:right="67"/>
              <w:jc w:val="right"/>
              <w:rPr>
                <w:spacing w:val="10"/>
              </w:rPr>
            </w:pPr>
            <w:r>
              <w:rPr>
                <w:spacing w:val="10"/>
              </w:rPr>
              <w:t>Nr.</w:t>
            </w:r>
          </w:p>
        </w:tc>
        <w:tc>
          <w:tcPr>
            <w:tcW w:w="2133" w:type="dxa"/>
          </w:tcPr>
          <w:p w14:paraId="19C11230" w14:textId="77777777" w:rsidR="00796197" w:rsidRDefault="00796197">
            <w:pPr>
              <w:pStyle w:val="TableContents"/>
              <w:ind w:right="67"/>
            </w:pPr>
          </w:p>
        </w:tc>
      </w:tr>
      <w:tr w:rsidR="00796197" w14:paraId="2043B49B" w14:textId="77777777">
        <w:trPr>
          <w:cantSplit/>
          <w:trHeight w:val="340"/>
        </w:trPr>
        <w:tc>
          <w:tcPr>
            <w:tcW w:w="4817" w:type="dxa"/>
            <w:vMerge/>
            <w:tcMar>
              <w:top w:w="0" w:type="dxa"/>
              <w:left w:w="0" w:type="dxa"/>
              <w:bottom w:w="0" w:type="dxa"/>
              <w:right w:w="0" w:type="dxa"/>
            </w:tcMar>
          </w:tcPr>
          <w:p w14:paraId="1584BFCC" w14:textId="77777777" w:rsidR="00796197" w:rsidRDefault="00796197"/>
        </w:tc>
        <w:tc>
          <w:tcPr>
            <w:tcW w:w="282" w:type="dxa"/>
            <w:tcMar>
              <w:top w:w="0" w:type="dxa"/>
              <w:left w:w="0" w:type="dxa"/>
              <w:bottom w:w="0" w:type="dxa"/>
              <w:right w:w="0" w:type="dxa"/>
            </w:tcMar>
          </w:tcPr>
          <w:p w14:paraId="20BEA49E" w14:textId="77777777" w:rsidR="00796197" w:rsidRDefault="00796197">
            <w:pPr>
              <w:tabs>
                <w:tab w:val="left" w:pos="2869"/>
              </w:tabs>
              <w:ind w:right="67"/>
              <w:jc w:val="right"/>
              <w:rPr>
                <w:spacing w:val="10"/>
              </w:rPr>
            </w:pPr>
            <w:r>
              <w:rPr>
                <w:spacing w:val="10"/>
              </w:rPr>
              <w:t>Į</w:t>
            </w:r>
          </w:p>
        </w:tc>
        <w:tc>
          <w:tcPr>
            <w:tcW w:w="1841" w:type="dxa"/>
            <w:tcMar>
              <w:top w:w="0" w:type="dxa"/>
              <w:left w:w="0" w:type="dxa"/>
              <w:bottom w:w="0" w:type="dxa"/>
              <w:right w:w="0" w:type="dxa"/>
            </w:tcMar>
          </w:tcPr>
          <w:p w14:paraId="4CBDFB05" w14:textId="6C0326A4" w:rsidR="00796197" w:rsidRDefault="008D734C">
            <w:pPr>
              <w:pStyle w:val="TableContents"/>
              <w:ind w:right="67"/>
            </w:pPr>
            <w:r>
              <w:t>2024-05-09</w:t>
            </w:r>
          </w:p>
        </w:tc>
        <w:tc>
          <w:tcPr>
            <w:tcW w:w="565" w:type="dxa"/>
          </w:tcPr>
          <w:p w14:paraId="2F53BC72" w14:textId="77777777" w:rsidR="00796197" w:rsidRDefault="00796197">
            <w:pPr>
              <w:tabs>
                <w:tab w:val="left" w:pos="2869"/>
              </w:tabs>
              <w:ind w:right="67"/>
              <w:jc w:val="right"/>
              <w:rPr>
                <w:spacing w:val="10"/>
              </w:rPr>
            </w:pPr>
            <w:r>
              <w:rPr>
                <w:spacing w:val="10"/>
              </w:rPr>
              <w:t>Nr.</w:t>
            </w:r>
          </w:p>
        </w:tc>
        <w:tc>
          <w:tcPr>
            <w:tcW w:w="2133" w:type="dxa"/>
          </w:tcPr>
          <w:p w14:paraId="3A711BC9" w14:textId="66EC3649" w:rsidR="00796197" w:rsidRDefault="008D734C">
            <w:pPr>
              <w:pStyle w:val="TableContents"/>
              <w:ind w:right="67"/>
            </w:pPr>
            <w:r>
              <w:t>S-2024-2013</w:t>
            </w:r>
          </w:p>
        </w:tc>
      </w:tr>
      <w:tr w:rsidR="00796197" w14:paraId="265B7ECA" w14:textId="77777777">
        <w:trPr>
          <w:cantSplit/>
        </w:trPr>
        <w:tc>
          <w:tcPr>
            <w:tcW w:w="4817" w:type="dxa"/>
            <w:vMerge/>
            <w:tcMar>
              <w:top w:w="0" w:type="dxa"/>
              <w:left w:w="0" w:type="dxa"/>
              <w:bottom w:w="0" w:type="dxa"/>
              <w:right w:w="0" w:type="dxa"/>
            </w:tcMar>
          </w:tcPr>
          <w:p w14:paraId="607455D4" w14:textId="77777777" w:rsidR="00796197" w:rsidRDefault="00796197"/>
        </w:tc>
        <w:tc>
          <w:tcPr>
            <w:tcW w:w="4821" w:type="dxa"/>
            <w:gridSpan w:val="4"/>
            <w:tcMar>
              <w:top w:w="0" w:type="dxa"/>
              <w:left w:w="0" w:type="dxa"/>
              <w:bottom w:w="0" w:type="dxa"/>
              <w:right w:w="0" w:type="dxa"/>
            </w:tcMar>
          </w:tcPr>
          <w:p w14:paraId="6A0D96B5" w14:textId="77777777" w:rsidR="00796197" w:rsidRDefault="00796197">
            <w:pPr>
              <w:tabs>
                <w:tab w:val="left" w:pos="2869"/>
              </w:tabs>
              <w:ind w:right="67"/>
              <w:rPr>
                <w:spacing w:val="10"/>
              </w:rPr>
            </w:pPr>
          </w:p>
        </w:tc>
      </w:tr>
      <w:tr w:rsidR="00796197" w14:paraId="07C060BA" w14:textId="77777777">
        <w:trPr>
          <w:trHeight w:val="340"/>
        </w:trPr>
        <w:tc>
          <w:tcPr>
            <w:tcW w:w="9638" w:type="dxa"/>
            <w:gridSpan w:val="5"/>
            <w:tcMar>
              <w:top w:w="0" w:type="dxa"/>
              <w:left w:w="0" w:type="dxa"/>
              <w:bottom w:w="0" w:type="dxa"/>
              <w:right w:w="0" w:type="dxa"/>
            </w:tcMar>
          </w:tcPr>
          <w:p w14:paraId="1F1BC77A" w14:textId="7DC5C47D" w:rsidR="00796197" w:rsidRDefault="00930425" w:rsidP="00935919">
            <w:pPr>
              <w:pStyle w:val="TableContents"/>
              <w:spacing w:line="276" w:lineRule="auto"/>
              <w:rPr>
                <w:b/>
                <w:bCs/>
              </w:rPr>
            </w:pPr>
            <w:r>
              <w:rPr>
                <w:b/>
                <w:bCs/>
                <w:caps/>
              </w:rPr>
              <w:t>DĖL NUOMONĖS PATEIKIMO</w:t>
            </w:r>
          </w:p>
        </w:tc>
      </w:tr>
    </w:tbl>
    <w:p w14:paraId="7A4B6508" w14:textId="77777777" w:rsidR="00173BFB" w:rsidRDefault="00173BFB" w:rsidP="00935919">
      <w:pPr>
        <w:pStyle w:val="Pagrindinistekstas"/>
        <w:spacing w:line="276" w:lineRule="auto"/>
        <w:ind w:firstLine="0"/>
      </w:pPr>
    </w:p>
    <w:p w14:paraId="000C2937" w14:textId="1F2963E4" w:rsidR="00192CDF" w:rsidRPr="00A321A8" w:rsidRDefault="001165B7" w:rsidP="00C11B21">
      <w:pPr>
        <w:pStyle w:val="Pagrindinistekstas"/>
        <w:spacing w:after="20" w:line="360" w:lineRule="auto"/>
        <w:ind w:firstLine="709"/>
        <w:rPr>
          <w:rFonts w:eastAsia="Times New Roman" w:cs="Times New Roman"/>
          <w:color w:val="000000"/>
        </w:rPr>
      </w:pPr>
      <w:r w:rsidRPr="00A321A8">
        <w:rPr>
          <w:rFonts w:cs="Times New Roman"/>
        </w:rPr>
        <w:t xml:space="preserve">Teikiame nuomonę </w:t>
      </w:r>
      <w:r w:rsidR="00FF25CD" w:rsidRPr="00A321A8">
        <w:rPr>
          <w:rFonts w:cs="Times New Roman"/>
        </w:rPr>
        <w:t xml:space="preserve">apie </w:t>
      </w:r>
      <w:r w:rsidR="00EE4C30" w:rsidRPr="00A321A8">
        <w:rPr>
          <w:rFonts w:cs="Times New Roman"/>
        </w:rPr>
        <w:t xml:space="preserve">pripažintame peticija </w:t>
      </w:r>
      <w:r w:rsidRPr="00A321A8">
        <w:rPr>
          <w:rFonts w:cs="Times New Roman"/>
        </w:rPr>
        <w:t>Monikos Jotautaitės 2024 m. balandžio 26 d. kreipimesi „Dėl Lietuvos Respublikos mišk</w:t>
      </w:r>
      <w:r w:rsidR="00F22F16" w:rsidRPr="00A321A8">
        <w:rPr>
          <w:rFonts w:cs="Times New Roman"/>
        </w:rPr>
        <w:t>ų</w:t>
      </w:r>
      <w:r w:rsidRPr="00A321A8">
        <w:rPr>
          <w:rFonts w:cs="Times New Roman"/>
        </w:rPr>
        <w:t xml:space="preserve"> įstatymo 3 straipsnio pakeitimo“</w:t>
      </w:r>
      <w:r w:rsidR="00EE4C30" w:rsidRPr="00A321A8">
        <w:rPr>
          <w:rFonts w:cs="Times New Roman"/>
        </w:rPr>
        <w:t xml:space="preserve"> </w:t>
      </w:r>
      <w:r w:rsidRPr="00A321A8">
        <w:rPr>
          <w:rFonts w:cs="Times New Roman"/>
        </w:rPr>
        <w:t>pateiktų siūlymų</w:t>
      </w:r>
      <w:r w:rsidR="00EC37BF" w:rsidRPr="00A321A8">
        <w:rPr>
          <w:rFonts w:cs="Times New Roman"/>
        </w:rPr>
        <w:t xml:space="preserve"> drausti plynuosius pagrindinius miško kirtimus</w:t>
      </w:r>
      <w:r w:rsidRPr="00A321A8">
        <w:rPr>
          <w:rFonts w:cs="Times New Roman"/>
        </w:rPr>
        <w:t>.</w:t>
      </w:r>
    </w:p>
    <w:p w14:paraId="41A08646" w14:textId="181E2150" w:rsidR="00192CDF" w:rsidRPr="00A321A8" w:rsidRDefault="00192CDF" w:rsidP="00C11B21">
      <w:pPr>
        <w:pStyle w:val="Pagrindinistekstas"/>
        <w:spacing w:after="20" w:line="360" w:lineRule="auto"/>
        <w:ind w:firstLine="709"/>
        <w:rPr>
          <w:rFonts w:cs="Times New Roman"/>
        </w:rPr>
      </w:pPr>
      <w:r w:rsidRPr="00A321A8">
        <w:rPr>
          <w:rFonts w:eastAsia="Times New Roman" w:cs="Times New Roman"/>
          <w:color w:val="000000"/>
        </w:rPr>
        <w:t xml:space="preserve">Aplinkos ministerija pritaria, kad taikomos miškininkystės priemonės turėtų keistis ir nuosekliai dirbama, kad </w:t>
      </w:r>
      <w:r w:rsidRPr="00A321A8">
        <w:rPr>
          <w:rFonts w:cs="Times New Roman"/>
        </w:rPr>
        <w:t xml:space="preserve">papildomomis priemonėmis </w:t>
      </w:r>
      <w:r w:rsidR="00FF25CD" w:rsidRPr="00A321A8">
        <w:rPr>
          <w:rFonts w:cs="Times New Roman"/>
        </w:rPr>
        <w:t xml:space="preserve">būtų apsaugota  biologinė įvairovė </w:t>
      </w:r>
      <w:r w:rsidRPr="00A321A8">
        <w:rPr>
          <w:rFonts w:cs="Times New Roman"/>
        </w:rPr>
        <w:t>nuo neigiamo ūkinės veiklos poveikio</w:t>
      </w:r>
      <w:r w:rsidR="00FF25CD" w:rsidRPr="00A321A8">
        <w:rPr>
          <w:rFonts w:cs="Times New Roman"/>
        </w:rPr>
        <w:t>,</w:t>
      </w:r>
      <w:r w:rsidRPr="00A321A8">
        <w:rPr>
          <w:rFonts w:cs="Times New Roman"/>
        </w:rPr>
        <w:t xml:space="preserve"> </w:t>
      </w:r>
      <w:r w:rsidR="00FF25CD" w:rsidRPr="00A321A8">
        <w:rPr>
          <w:rFonts w:cs="Times New Roman"/>
        </w:rPr>
        <w:t xml:space="preserve">mažinama žala </w:t>
      </w:r>
      <w:r w:rsidRPr="00A321A8">
        <w:rPr>
          <w:rFonts w:cs="Times New Roman"/>
        </w:rPr>
        <w:t>ekosistemoms</w:t>
      </w:r>
      <w:r w:rsidRPr="00A321A8">
        <w:rPr>
          <w:rFonts w:eastAsia="Times New Roman" w:cs="Times New Roman"/>
          <w:color w:val="000000"/>
        </w:rPr>
        <w:t xml:space="preserve">. </w:t>
      </w:r>
      <w:r w:rsidR="00F22F16" w:rsidRPr="00A321A8">
        <w:rPr>
          <w:rFonts w:eastAsia="Times New Roman" w:cs="Times New Roman"/>
          <w:color w:val="000000"/>
        </w:rPr>
        <w:t>Todėl</w:t>
      </w:r>
      <w:r w:rsidRPr="00A321A8">
        <w:rPr>
          <w:rFonts w:eastAsia="Times New Roman" w:cs="Times New Roman"/>
          <w:color w:val="000000"/>
        </w:rPr>
        <w:t xml:space="preserve"> plynųjų miško kirtimų turėtų mažėti, bet visiškai jų uždrausti negalima, nes </w:t>
      </w:r>
      <w:r w:rsidRPr="00A321A8">
        <w:rPr>
          <w:rFonts w:cs="Times New Roman"/>
        </w:rPr>
        <w:t xml:space="preserve">plynojo miško kirtimų būdo draudimas sumažintų galimybes atkurti medynus šviesą mėgstančiomis medžių rūšimis, neigiamai </w:t>
      </w:r>
      <w:r w:rsidR="00FF25CD" w:rsidRPr="00A321A8">
        <w:rPr>
          <w:rFonts w:cs="Times New Roman"/>
        </w:rPr>
        <w:t xml:space="preserve">paveiktų atvirose </w:t>
      </w:r>
      <w:r w:rsidRPr="00A321A8">
        <w:rPr>
          <w:rFonts w:cs="Times New Roman"/>
        </w:rPr>
        <w:t xml:space="preserve">miško </w:t>
      </w:r>
      <w:r w:rsidR="00FF25CD" w:rsidRPr="00A321A8">
        <w:rPr>
          <w:rFonts w:cs="Times New Roman"/>
        </w:rPr>
        <w:t xml:space="preserve">vietose augančias </w:t>
      </w:r>
      <w:r w:rsidRPr="00A321A8">
        <w:rPr>
          <w:rFonts w:cs="Times New Roman"/>
        </w:rPr>
        <w:t xml:space="preserve">saugomas rūšis. </w:t>
      </w:r>
    </w:p>
    <w:p w14:paraId="4C93F3E6" w14:textId="2369249F" w:rsidR="00192CDF" w:rsidRPr="00A321A8" w:rsidRDefault="00192CDF" w:rsidP="00C11B21">
      <w:pPr>
        <w:pStyle w:val="Pagrindinistekstas"/>
        <w:spacing w:after="20" w:line="360" w:lineRule="auto"/>
        <w:ind w:firstLine="709"/>
        <w:rPr>
          <w:rFonts w:cs="Times New Roman"/>
          <w:bCs/>
        </w:rPr>
      </w:pPr>
      <w:r w:rsidRPr="00A321A8">
        <w:rPr>
          <w:rFonts w:cs="Times New Roman"/>
        </w:rPr>
        <w:t>Pritariame siūlymams mažinti maksimalų leistiną plynųjų pagrindinių miško kirtimų plotą. Vykdydama Aštuonioliktosios Lietuvos Respublikos Vyriausybės programos nuostatų įgyvendinimo plano nuostatas</w:t>
      </w:r>
      <w:r w:rsidR="00761EFF" w:rsidRPr="00A321A8">
        <w:rPr>
          <w:rFonts w:cs="Times New Roman"/>
        </w:rPr>
        <w:t xml:space="preserve"> ir </w:t>
      </w:r>
      <w:r w:rsidRPr="00A321A8">
        <w:rPr>
          <w:rFonts w:cs="Times New Roman"/>
        </w:rPr>
        <w:t>atsižvelg</w:t>
      </w:r>
      <w:r w:rsidR="00761EFF" w:rsidRPr="00A321A8">
        <w:rPr>
          <w:rFonts w:cs="Times New Roman"/>
        </w:rPr>
        <w:t>dama</w:t>
      </w:r>
      <w:r w:rsidRPr="00A321A8">
        <w:rPr>
          <w:rFonts w:cs="Times New Roman"/>
        </w:rPr>
        <w:t xml:space="preserve"> į veiklų, įskaitant miško kirtimus, keliamas grėsmes saugomoms vertybėms, Aplinkos ministerija parengė ir pateikė Vyriausybei </w:t>
      </w:r>
      <w:r w:rsidR="00D71107" w:rsidRPr="00A321A8">
        <w:rPr>
          <w:rFonts w:cs="Times New Roman"/>
        </w:rPr>
        <w:t>Lietuvos Respublikos s</w:t>
      </w:r>
      <w:r w:rsidRPr="00A321A8">
        <w:rPr>
          <w:rFonts w:cs="Times New Roman"/>
        </w:rPr>
        <w:t xml:space="preserve">pecialiųjų žemės naudojimo sąlygų įstatymo ir </w:t>
      </w:r>
      <w:r w:rsidR="00D71107" w:rsidRPr="00A321A8">
        <w:rPr>
          <w:rFonts w:cs="Times New Roman"/>
        </w:rPr>
        <w:t>Lietuvos Respublikos m</w:t>
      </w:r>
      <w:r w:rsidRPr="00A321A8">
        <w:rPr>
          <w:rFonts w:cs="Times New Roman"/>
        </w:rPr>
        <w:t xml:space="preserve">iškų įstatymo pakeitimo projektus, kuriuose siūloma griežtinti pagrindinių </w:t>
      </w:r>
      <w:r w:rsidR="00761EFF" w:rsidRPr="00A321A8">
        <w:rPr>
          <w:rFonts w:cs="Times New Roman"/>
        </w:rPr>
        <w:t xml:space="preserve">plynųjų </w:t>
      </w:r>
      <w:r w:rsidRPr="00A321A8">
        <w:rPr>
          <w:rFonts w:cs="Times New Roman"/>
        </w:rPr>
        <w:t>miško kirtimų taikymą atsižvelgiant į miško kirtimais keliamas grėsmes saugomoms rūšims ir natūralioms buveinėms, jų apsaugos ir tvarkymo poreikius.</w:t>
      </w:r>
    </w:p>
    <w:p w14:paraId="63009AA4" w14:textId="4DB016C8" w:rsidR="00192CDF" w:rsidRPr="00A321A8" w:rsidRDefault="00D71107" w:rsidP="00C11B21">
      <w:pPr>
        <w:pStyle w:val="Pagrindinistekstas"/>
        <w:spacing w:after="20" w:line="360" w:lineRule="auto"/>
        <w:ind w:firstLine="709"/>
        <w:rPr>
          <w:rFonts w:cs="Times New Roman"/>
        </w:rPr>
      </w:pPr>
      <w:r w:rsidRPr="00A321A8">
        <w:rPr>
          <w:rFonts w:cs="Times New Roman"/>
        </w:rPr>
        <w:t>Minėtame</w:t>
      </w:r>
      <w:r w:rsidR="00192CDF" w:rsidRPr="00A321A8">
        <w:rPr>
          <w:rFonts w:cs="Times New Roman"/>
        </w:rPr>
        <w:t xml:space="preserve"> Specialiųjų žemės naudojimo sąlygų įstatymo pakeitimo įstatymo projekte</w:t>
      </w:r>
      <w:r w:rsidR="00192CDF" w:rsidRPr="00A321A8">
        <w:rPr>
          <w:rStyle w:val="Puslapioinaosnuoroda"/>
          <w:rFonts w:cs="Times New Roman"/>
        </w:rPr>
        <w:footnoteReference w:id="1"/>
      </w:r>
      <w:r w:rsidR="00192CDF" w:rsidRPr="00A321A8">
        <w:rPr>
          <w:rFonts w:cs="Times New Roman"/>
        </w:rPr>
        <w:t>, kuris svarstoma</w:t>
      </w:r>
      <w:r w:rsidR="00F22F16" w:rsidRPr="00A321A8">
        <w:rPr>
          <w:rFonts w:cs="Times New Roman"/>
        </w:rPr>
        <w:t>s</w:t>
      </w:r>
      <w:r w:rsidR="00192CDF" w:rsidRPr="00A321A8">
        <w:rPr>
          <w:rFonts w:cs="Times New Roman"/>
        </w:rPr>
        <w:t xml:space="preserve"> Vyriausybėje, siūloma papildyti šio </w:t>
      </w:r>
      <w:r w:rsidR="00761EFF" w:rsidRPr="00A321A8">
        <w:rPr>
          <w:rFonts w:cs="Times New Roman"/>
        </w:rPr>
        <w:t xml:space="preserve">įstatymo </w:t>
      </w:r>
      <w:r w:rsidR="00192CDF" w:rsidRPr="00A321A8">
        <w:rPr>
          <w:rFonts w:cs="Times New Roman"/>
        </w:rPr>
        <w:t xml:space="preserve">100 straipsnį, nustatant, kad plynieji pagrindiniai miško kirtimai draudžiami paviršinių vandens telkinių pakrantės apsaugos juostose. </w:t>
      </w:r>
      <w:r w:rsidRPr="00A321A8">
        <w:rPr>
          <w:rFonts w:cs="Times New Roman"/>
        </w:rPr>
        <w:t>Minėtame</w:t>
      </w:r>
      <w:r w:rsidR="00192CDF" w:rsidRPr="00A321A8">
        <w:rPr>
          <w:rFonts w:cs="Times New Roman"/>
        </w:rPr>
        <w:t xml:space="preserve"> Lietuvos Respublikos miškų įstatymo Nr. I-671 pakeitimo įstatymo projekte</w:t>
      </w:r>
      <w:r w:rsidR="00192CDF" w:rsidRPr="00A321A8">
        <w:rPr>
          <w:rStyle w:val="Puslapioinaosnuoroda"/>
          <w:rFonts w:cs="Times New Roman"/>
        </w:rPr>
        <w:footnoteReference w:id="2"/>
      </w:r>
      <w:r w:rsidR="00192CDF" w:rsidRPr="00A321A8">
        <w:rPr>
          <w:rFonts w:cs="Times New Roman"/>
        </w:rPr>
        <w:t xml:space="preserve">, kuris </w:t>
      </w:r>
      <w:r w:rsidR="00192CDF" w:rsidRPr="00A321A8">
        <w:rPr>
          <w:rFonts w:cs="Times New Roman"/>
        </w:rPr>
        <w:lastRenderedPageBreak/>
        <w:t>svarstomas Vyriausybėje, siūloma sumažinti maksimalų leistiną plynųjų pagrindinių miško kirtimų plotą III grupės miškuose iki 3 hektarų.</w:t>
      </w:r>
    </w:p>
    <w:p w14:paraId="7E6DF6E0" w14:textId="3A1EE85F" w:rsidR="00EE4C30" w:rsidRPr="00A321A8" w:rsidRDefault="00192CDF" w:rsidP="00C11B21">
      <w:pPr>
        <w:pStyle w:val="Pagrindinistekstas"/>
        <w:numPr>
          <w:ilvl w:val="0"/>
          <w:numId w:val="2"/>
        </w:numPr>
        <w:spacing w:after="20" w:line="360" w:lineRule="auto"/>
        <w:ind w:left="0" w:firstLine="709"/>
        <w:rPr>
          <w:rFonts w:cs="Times New Roman"/>
        </w:rPr>
      </w:pPr>
      <w:r w:rsidRPr="00A321A8">
        <w:rPr>
          <w:rFonts w:cs="Times New Roman"/>
        </w:rPr>
        <w:t xml:space="preserve"> </w:t>
      </w:r>
      <w:r w:rsidR="00EE4C30" w:rsidRPr="00A321A8">
        <w:rPr>
          <w:rFonts w:cs="Times New Roman"/>
        </w:rPr>
        <w:t xml:space="preserve">Dėl siūlymo </w:t>
      </w:r>
      <w:r w:rsidR="004811CD" w:rsidRPr="00A321A8">
        <w:rPr>
          <w:rFonts w:cs="Times New Roman"/>
        </w:rPr>
        <w:t xml:space="preserve">pakeisti </w:t>
      </w:r>
      <w:r w:rsidR="004811CD" w:rsidRPr="00A321A8">
        <w:rPr>
          <w:rFonts w:eastAsia="Times New Roman" w:cs="Times New Roman"/>
          <w:lang w:eastAsia="lt-LT" w:bidi="ar-SA"/>
        </w:rPr>
        <w:t>Lietuvos Respublikos mišk</w:t>
      </w:r>
      <w:r w:rsidR="0035531C" w:rsidRPr="00A321A8">
        <w:rPr>
          <w:rFonts w:eastAsia="Times New Roman" w:cs="Times New Roman"/>
          <w:lang w:eastAsia="lt-LT" w:bidi="ar-SA"/>
        </w:rPr>
        <w:t>ų</w:t>
      </w:r>
      <w:r w:rsidR="004811CD" w:rsidRPr="00A321A8">
        <w:rPr>
          <w:rFonts w:eastAsia="Times New Roman" w:cs="Times New Roman"/>
          <w:lang w:eastAsia="lt-LT" w:bidi="ar-SA"/>
        </w:rPr>
        <w:t xml:space="preserve"> įstatymo 3 straipsnio 4 dalį </w:t>
      </w:r>
      <w:r w:rsidR="00DD0CBF" w:rsidRPr="00A321A8">
        <w:rPr>
          <w:rFonts w:eastAsia="Times New Roman" w:cs="Times New Roman"/>
          <w:lang w:eastAsia="lt-LT" w:bidi="ar-SA"/>
        </w:rPr>
        <w:t xml:space="preserve">nustatant, kad </w:t>
      </w:r>
      <w:r w:rsidR="004811CD" w:rsidRPr="00A321A8">
        <w:rPr>
          <w:rFonts w:cs="Times New Roman"/>
        </w:rPr>
        <w:t>III miškų grupės miškuose</w:t>
      </w:r>
      <w:r w:rsidR="00DD0CBF" w:rsidRPr="00A321A8">
        <w:rPr>
          <w:rFonts w:cs="Times New Roman"/>
        </w:rPr>
        <w:t xml:space="preserve"> </w:t>
      </w:r>
      <w:r w:rsidR="00D71107" w:rsidRPr="00A321A8">
        <w:rPr>
          <w:rFonts w:cs="Times New Roman"/>
        </w:rPr>
        <w:t xml:space="preserve">būtų </w:t>
      </w:r>
      <w:r w:rsidR="00DD0CBF" w:rsidRPr="00A321A8">
        <w:rPr>
          <w:rFonts w:cs="Times New Roman"/>
        </w:rPr>
        <w:t>draudžiami plynieji pagrindiniai miško kirtimai</w:t>
      </w:r>
      <w:r w:rsidR="00EE4C30" w:rsidRPr="00A321A8">
        <w:rPr>
          <w:rFonts w:cs="Times New Roman"/>
        </w:rPr>
        <w:t>.</w:t>
      </w:r>
    </w:p>
    <w:p w14:paraId="027D3272" w14:textId="2FEE59C3" w:rsidR="00431854" w:rsidRPr="00A321A8" w:rsidRDefault="00D44F6E" w:rsidP="00C11B21">
      <w:pPr>
        <w:pStyle w:val="Pagrindinistekstas"/>
        <w:spacing w:after="20" w:line="360" w:lineRule="auto"/>
        <w:ind w:firstLine="709"/>
        <w:rPr>
          <w:rFonts w:cs="Times New Roman"/>
        </w:rPr>
      </w:pPr>
      <w:r w:rsidRPr="00A321A8">
        <w:rPr>
          <w:rFonts w:cs="Times New Roman"/>
        </w:rPr>
        <w:t>N</w:t>
      </w:r>
      <w:r w:rsidR="00E44207" w:rsidRPr="00A321A8">
        <w:rPr>
          <w:rFonts w:cs="Times New Roman"/>
        </w:rPr>
        <w:t>ors III miškų grupės miškuose</w:t>
      </w:r>
      <w:r w:rsidR="00431854" w:rsidRPr="00A321A8">
        <w:rPr>
          <w:rFonts w:cs="Times New Roman"/>
        </w:rPr>
        <w:t xml:space="preserve"> leidžiami plynieji </w:t>
      </w:r>
      <w:r w:rsidR="00E44207" w:rsidRPr="00A321A8">
        <w:rPr>
          <w:rFonts w:cs="Times New Roman"/>
        </w:rPr>
        <w:t xml:space="preserve">pagrindiniai </w:t>
      </w:r>
      <w:r w:rsidR="00431854" w:rsidRPr="00A321A8">
        <w:rPr>
          <w:rFonts w:cs="Times New Roman"/>
        </w:rPr>
        <w:t xml:space="preserve">miško kirtimai, tačiau </w:t>
      </w:r>
      <w:r w:rsidR="00D71107" w:rsidRPr="00A321A8">
        <w:rPr>
          <w:rFonts w:cs="Times New Roman"/>
        </w:rPr>
        <w:t xml:space="preserve">juos vykdant </w:t>
      </w:r>
      <w:r w:rsidR="00431854" w:rsidRPr="00A321A8">
        <w:rPr>
          <w:rFonts w:cs="Times New Roman"/>
        </w:rPr>
        <w:t xml:space="preserve">negalima sunaikinti, sužaloti saugomų vertybių. </w:t>
      </w:r>
      <w:r w:rsidR="00D71107" w:rsidRPr="00A321A8">
        <w:rPr>
          <w:rFonts w:cs="Times New Roman"/>
        </w:rPr>
        <w:t>P</w:t>
      </w:r>
      <w:r w:rsidR="00E44207" w:rsidRPr="00A321A8">
        <w:rPr>
          <w:rFonts w:cs="Times New Roman"/>
        </w:rPr>
        <w:t xml:space="preserve">lynųjų </w:t>
      </w:r>
      <w:r w:rsidR="00431854" w:rsidRPr="00A321A8">
        <w:rPr>
          <w:rFonts w:cs="Times New Roman"/>
        </w:rPr>
        <w:t xml:space="preserve">miško kirtimų galimybės ir </w:t>
      </w:r>
      <w:r w:rsidR="00D71107" w:rsidRPr="00A321A8">
        <w:rPr>
          <w:rFonts w:cs="Times New Roman"/>
        </w:rPr>
        <w:t xml:space="preserve">papildomų </w:t>
      </w:r>
      <w:r w:rsidR="00431854" w:rsidRPr="00A321A8">
        <w:rPr>
          <w:rFonts w:cs="Times New Roman"/>
        </w:rPr>
        <w:t xml:space="preserve">apsaugos priemonių poreikis konkrečioje </w:t>
      </w:r>
      <w:r w:rsidR="005836BE" w:rsidRPr="00A321A8">
        <w:rPr>
          <w:rFonts w:cs="Times New Roman"/>
        </w:rPr>
        <w:t xml:space="preserve">vietoje </w:t>
      </w:r>
      <w:r w:rsidR="00D71107" w:rsidRPr="00A321A8">
        <w:rPr>
          <w:rFonts w:cs="Times New Roman"/>
        </w:rPr>
        <w:t xml:space="preserve">visada </w:t>
      </w:r>
      <w:r w:rsidR="00431854" w:rsidRPr="00A321A8">
        <w:rPr>
          <w:rFonts w:cs="Times New Roman"/>
        </w:rPr>
        <w:t xml:space="preserve">išnagrinėjami ir nustatomi </w:t>
      </w:r>
      <w:r w:rsidR="00E44207" w:rsidRPr="00A321A8">
        <w:rPr>
          <w:rFonts w:cs="Times New Roman"/>
        </w:rPr>
        <w:t>rengiant vidinės miškotvarkos projektus ir vertinant prašymus išduoti leidim</w:t>
      </w:r>
      <w:r w:rsidR="00F22F16" w:rsidRPr="00A321A8">
        <w:rPr>
          <w:rFonts w:cs="Times New Roman"/>
        </w:rPr>
        <w:t>us</w:t>
      </w:r>
      <w:r w:rsidR="00E44207" w:rsidRPr="00A321A8">
        <w:rPr>
          <w:rFonts w:cs="Times New Roman"/>
        </w:rPr>
        <w:t xml:space="preserve"> kirsti mišką</w:t>
      </w:r>
      <w:r w:rsidR="00431854" w:rsidRPr="00A321A8">
        <w:rPr>
          <w:rFonts w:cs="Times New Roman"/>
        </w:rPr>
        <w:t>.</w:t>
      </w:r>
    </w:p>
    <w:p w14:paraId="285A0C86" w14:textId="1405E3BB" w:rsidR="00CC7F9D" w:rsidRPr="00A321A8" w:rsidRDefault="00431854" w:rsidP="00C11B21">
      <w:pPr>
        <w:pStyle w:val="Pagrindinistekstas"/>
        <w:spacing w:after="20" w:line="360" w:lineRule="auto"/>
        <w:ind w:firstLine="709"/>
        <w:rPr>
          <w:rFonts w:cs="Times New Roman"/>
        </w:rPr>
      </w:pPr>
      <w:r w:rsidRPr="00A321A8">
        <w:rPr>
          <w:rFonts w:cs="Times New Roman"/>
        </w:rPr>
        <w:t xml:space="preserve">Ūkininkavimo </w:t>
      </w:r>
      <w:r w:rsidR="005836BE" w:rsidRPr="00A321A8">
        <w:rPr>
          <w:rFonts w:cs="Times New Roman"/>
        </w:rPr>
        <w:t xml:space="preserve">III miškų grupės </w:t>
      </w:r>
      <w:r w:rsidRPr="00A321A8">
        <w:rPr>
          <w:rFonts w:cs="Times New Roman"/>
        </w:rPr>
        <w:t>miškuose režimas reglamentuotas</w:t>
      </w:r>
      <w:r w:rsidR="00AB4180" w:rsidRPr="00A321A8">
        <w:rPr>
          <w:rFonts w:cs="Times New Roman"/>
        </w:rPr>
        <w:t xml:space="preserve"> ne tik</w:t>
      </w:r>
      <w:r w:rsidRPr="00A321A8">
        <w:rPr>
          <w:rFonts w:cs="Times New Roman"/>
        </w:rPr>
        <w:t xml:space="preserve"> Lietuvos Respublikos miškų įstatym</w:t>
      </w:r>
      <w:r w:rsidR="00F22F16" w:rsidRPr="00A321A8">
        <w:rPr>
          <w:rFonts w:cs="Times New Roman"/>
        </w:rPr>
        <w:t xml:space="preserve">e, </w:t>
      </w:r>
      <w:r w:rsidRPr="00A321A8">
        <w:rPr>
          <w:rFonts w:cs="Times New Roman"/>
        </w:rPr>
        <w:t xml:space="preserve">ūkinės ir kitos veiklos, įskaitant miško kirtimus, apribojimai nustatomi </w:t>
      </w:r>
      <w:r w:rsidR="00AB4180" w:rsidRPr="00A321A8">
        <w:rPr>
          <w:rFonts w:cs="Times New Roman"/>
        </w:rPr>
        <w:t xml:space="preserve">ir </w:t>
      </w:r>
      <w:r w:rsidRPr="00A321A8">
        <w:rPr>
          <w:rFonts w:cs="Times New Roman"/>
        </w:rPr>
        <w:t>Lietuvos Respublikos specialiųjų žemės naudojimo sąlygų įstatym</w:t>
      </w:r>
      <w:r w:rsidR="00F22F16" w:rsidRPr="00A321A8">
        <w:rPr>
          <w:rFonts w:cs="Times New Roman"/>
        </w:rPr>
        <w:t>e</w:t>
      </w:r>
      <w:r w:rsidRPr="00A321A8">
        <w:rPr>
          <w:rFonts w:cs="Times New Roman"/>
        </w:rPr>
        <w:t>, kuri</w:t>
      </w:r>
      <w:r w:rsidR="00AB4180" w:rsidRPr="00A321A8">
        <w:rPr>
          <w:rFonts w:cs="Times New Roman"/>
        </w:rPr>
        <w:t>s</w:t>
      </w:r>
      <w:r w:rsidRPr="00A321A8">
        <w:rPr>
          <w:rFonts w:cs="Times New Roman"/>
        </w:rPr>
        <w:t xml:space="preserve"> </w:t>
      </w:r>
      <w:r w:rsidR="00AB4180" w:rsidRPr="00A321A8">
        <w:rPr>
          <w:rFonts w:cs="Times New Roman"/>
        </w:rPr>
        <w:t xml:space="preserve">visiškai </w:t>
      </w:r>
      <w:r w:rsidRPr="00A321A8">
        <w:rPr>
          <w:rFonts w:cs="Times New Roman"/>
        </w:rPr>
        <w:t xml:space="preserve">nedraudžia </w:t>
      </w:r>
      <w:r w:rsidR="00AB4180" w:rsidRPr="00A321A8">
        <w:rPr>
          <w:rFonts w:cs="Times New Roman"/>
        </w:rPr>
        <w:t xml:space="preserve">plynųjų pagrindinių miško </w:t>
      </w:r>
      <w:r w:rsidRPr="00A321A8">
        <w:rPr>
          <w:rFonts w:cs="Times New Roman"/>
        </w:rPr>
        <w:t>kirtimų. Specialiųjų žemės naudojimo sąlygų įstatym</w:t>
      </w:r>
      <w:r w:rsidR="00AB4180" w:rsidRPr="00A321A8">
        <w:rPr>
          <w:rFonts w:cs="Times New Roman"/>
        </w:rPr>
        <w:t xml:space="preserve">o 69 straipsnio 1 dalies 21 punkte </w:t>
      </w:r>
      <w:r w:rsidR="00F22F16" w:rsidRPr="00A321A8">
        <w:rPr>
          <w:rFonts w:cs="Times New Roman"/>
        </w:rPr>
        <w:t>nurodyti</w:t>
      </w:r>
      <w:r w:rsidRPr="00A321A8">
        <w:rPr>
          <w:rFonts w:cs="Times New Roman"/>
        </w:rPr>
        <w:t xml:space="preserve"> konkretūs atvejai, draudžiantys gamtiniuose draustiniuose </w:t>
      </w:r>
      <w:r w:rsidR="00113EA4" w:rsidRPr="00A321A8">
        <w:rPr>
          <w:rFonts w:cs="Times New Roman"/>
        </w:rPr>
        <w:t xml:space="preserve">esančiuose III miškų grupės miškuose </w:t>
      </w:r>
      <w:r w:rsidRPr="00A321A8">
        <w:rPr>
          <w:rFonts w:cs="Times New Roman"/>
        </w:rPr>
        <w:t xml:space="preserve">vykdyti plynuosius pagrindinius miško kirtimus, </w:t>
      </w:r>
      <w:r w:rsidR="005836BE" w:rsidRPr="00A321A8">
        <w:rPr>
          <w:rFonts w:cs="Times New Roman"/>
        </w:rPr>
        <w:t xml:space="preserve">be to, </w:t>
      </w:r>
      <w:r w:rsidR="00AB4180" w:rsidRPr="00A321A8">
        <w:rPr>
          <w:rFonts w:cs="Times New Roman"/>
        </w:rPr>
        <w:t xml:space="preserve">vadovaujantis 71 straipsnio 2 dalimi, </w:t>
      </w:r>
      <w:r w:rsidR="005836BE" w:rsidRPr="00A321A8">
        <w:rPr>
          <w:rFonts w:cs="Times New Roman"/>
        </w:rPr>
        <w:t>geomorfologiniuose</w:t>
      </w:r>
      <w:r w:rsidRPr="00A321A8">
        <w:rPr>
          <w:rFonts w:cs="Times New Roman"/>
        </w:rPr>
        <w:t xml:space="preserve"> draustiniuose draudžiama </w:t>
      </w:r>
      <w:r w:rsidR="005836BE" w:rsidRPr="00A321A8">
        <w:rPr>
          <w:rFonts w:cs="Times New Roman"/>
        </w:rPr>
        <w:t>plynai kirsti medžius ir krūmus šlaituose, kurių nuolydis 15 laipsnių, ir statesniuose šlaituose,</w:t>
      </w:r>
      <w:r w:rsidRPr="00A321A8">
        <w:rPr>
          <w:rFonts w:cs="Times New Roman"/>
        </w:rPr>
        <w:t xml:space="preserve"> išskyrus atvejus kai vykdomi ekstremaliųjų įvykių ir (ar) avarijų padarinių likvidavimo darbai ir </w:t>
      </w:r>
      <w:r w:rsidR="005836BE" w:rsidRPr="00A321A8">
        <w:rPr>
          <w:rFonts w:cs="Times New Roman"/>
        </w:rPr>
        <w:t>saugomų teritorijų planavimo dokumentuose numatyta eksponuoti reljefo formas ir (ar) gamtos ar kultūros paveldo objektus</w:t>
      </w:r>
      <w:r w:rsidRPr="00A321A8">
        <w:rPr>
          <w:rFonts w:cs="Times New Roman"/>
        </w:rPr>
        <w:t>.</w:t>
      </w:r>
      <w:r w:rsidR="00C4691E" w:rsidRPr="00A321A8">
        <w:rPr>
          <w:rFonts w:cs="Times New Roman"/>
        </w:rPr>
        <w:t xml:space="preserve"> </w:t>
      </w:r>
    </w:p>
    <w:p w14:paraId="776DBE8D" w14:textId="18413FE0" w:rsidR="00F31166" w:rsidRPr="00A321A8" w:rsidRDefault="00A70D05" w:rsidP="00C11B21">
      <w:pPr>
        <w:pStyle w:val="Pagrindinistekstas"/>
        <w:spacing w:after="20" w:line="360" w:lineRule="auto"/>
        <w:ind w:firstLine="709"/>
        <w:rPr>
          <w:rFonts w:cs="Times New Roman"/>
        </w:rPr>
      </w:pPr>
      <w:r w:rsidRPr="00A321A8">
        <w:rPr>
          <w:rFonts w:cs="Times New Roman"/>
        </w:rPr>
        <w:t>Atsižvelgdami į tai</w:t>
      </w:r>
      <w:r w:rsidR="00F31389" w:rsidRPr="00A321A8">
        <w:rPr>
          <w:rFonts w:cs="Times New Roman"/>
        </w:rPr>
        <w:t>,</w:t>
      </w:r>
      <w:r w:rsidRPr="00A321A8">
        <w:rPr>
          <w:rFonts w:cs="Times New Roman"/>
        </w:rPr>
        <w:t xml:space="preserve"> kas išdėstyta, n</w:t>
      </w:r>
      <w:r w:rsidR="00F31166" w:rsidRPr="00A321A8">
        <w:rPr>
          <w:rFonts w:cs="Times New Roman"/>
        </w:rPr>
        <w:t>epritariame siūlymui</w:t>
      </w:r>
      <w:r w:rsidR="00CC7F9D" w:rsidRPr="00A321A8">
        <w:rPr>
          <w:rFonts w:cs="Times New Roman"/>
        </w:rPr>
        <w:t xml:space="preserve"> III miškų grupės miškuose </w:t>
      </w:r>
      <w:r w:rsidR="0035531C" w:rsidRPr="00A321A8">
        <w:rPr>
          <w:rFonts w:cs="Times New Roman"/>
        </w:rPr>
        <w:t xml:space="preserve">visiškai </w:t>
      </w:r>
      <w:r w:rsidR="00CC7F9D" w:rsidRPr="00A321A8">
        <w:rPr>
          <w:rFonts w:cs="Times New Roman"/>
        </w:rPr>
        <w:t>uždrausti plynuosius pagrindinius miško kirtimus</w:t>
      </w:r>
      <w:r w:rsidRPr="00A321A8">
        <w:rPr>
          <w:rFonts w:cs="Times New Roman"/>
        </w:rPr>
        <w:t>.</w:t>
      </w:r>
    </w:p>
    <w:p w14:paraId="3C05A9DD" w14:textId="1A3C212F" w:rsidR="00EE4C30" w:rsidRPr="00A321A8" w:rsidRDefault="00B479FB" w:rsidP="00C11B21">
      <w:pPr>
        <w:pStyle w:val="Pagrindinistekstas"/>
        <w:numPr>
          <w:ilvl w:val="0"/>
          <w:numId w:val="2"/>
        </w:numPr>
        <w:spacing w:after="20" w:line="360" w:lineRule="auto"/>
        <w:ind w:left="0" w:firstLine="709"/>
        <w:rPr>
          <w:rFonts w:cs="Times New Roman"/>
        </w:rPr>
      </w:pPr>
      <w:r w:rsidRPr="00A321A8">
        <w:rPr>
          <w:rFonts w:cs="Times New Roman"/>
        </w:rPr>
        <w:t xml:space="preserve"> </w:t>
      </w:r>
      <w:r w:rsidR="00EE4C30" w:rsidRPr="00A321A8">
        <w:rPr>
          <w:rFonts w:cs="Times New Roman"/>
        </w:rPr>
        <w:t xml:space="preserve">Dėl siūlymo </w:t>
      </w:r>
      <w:r w:rsidR="004811CD" w:rsidRPr="00A321A8">
        <w:rPr>
          <w:rFonts w:cs="Times New Roman"/>
        </w:rPr>
        <w:t xml:space="preserve">pakeisti </w:t>
      </w:r>
      <w:r w:rsidR="004811CD" w:rsidRPr="00A321A8">
        <w:rPr>
          <w:rFonts w:eastAsia="Times New Roman" w:cs="Times New Roman"/>
          <w:lang w:eastAsia="lt-LT" w:bidi="ar-SA"/>
        </w:rPr>
        <w:t>Lietuvos Respublikos miško įstatymo 3 straipsnio 5 dalies 1 punktą</w:t>
      </w:r>
      <w:r w:rsidR="00DD0CBF" w:rsidRPr="00A321A8">
        <w:rPr>
          <w:rFonts w:eastAsia="Times New Roman" w:cs="Times New Roman"/>
          <w:lang w:eastAsia="lt-LT" w:bidi="ar-SA"/>
        </w:rPr>
        <w:t>, nustatant, kad</w:t>
      </w:r>
      <w:r w:rsidR="004811CD" w:rsidRPr="00A321A8">
        <w:rPr>
          <w:rFonts w:eastAsia="Times New Roman" w:cs="Times New Roman"/>
          <w:lang w:eastAsia="lt-LT" w:bidi="ar-SA"/>
        </w:rPr>
        <w:t xml:space="preserve"> </w:t>
      </w:r>
      <w:r w:rsidR="00DD0CBF" w:rsidRPr="00A321A8">
        <w:rPr>
          <w:rFonts w:cs="Times New Roman"/>
        </w:rPr>
        <w:t xml:space="preserve">IVA miškų grupės miškuose </w:t>
      </w:r>
      <w:r w:rsidR="00F31389" w:rsidRPr="00A321A8">
        <w:rPr>
          <w:rFonts w:cs="Times New Roman"/>
        </w:rPr>
        <w:t xml:space="preserve">būtų </w:t>
      </w:r>
      <w:r w:rsidR="00DD0CBF" w:rsidRPr="00A321A8">
        <w:rPr>
          <w:rFonts w:cs="Times New Roman"/>
        </w:rPr>
        <w:t>draudžiami plynieji pagrindiniai miško kirtimai.</w:t>
      </w:r>
    </w:p>
    <w:p w14:paraId="581F0A4C" w14:textId="7F67D700" w:rsidR="00C4691E" w:rsidRPr="00A321A8" w:rsidRDefault="00C11B21" w:rsidP="00C11B21">
      <w:pPr>
        <w:pStyle w:val="Pagrindinistekstas"/>
        <w:spacing w:after="20" w:line="360" w:lineRule="auto"/>
        <w:ind w:firstLine="709"/>
        <w:rPr>
          <w:rFonts w:cs="Times New Roman"/>
        </w:rPr>
      </w:pPr>
      <w:r>
        <w:rPr>
          <w:rFonts w:cs="Times New Roman"/>
        </w:rPr>
        <w:t>Š</w:t>
      </w:r>
      <w:r w:rsidRPr="00A321A8">
        <w:rPr>
          <w:rFonts w:cs="Times New Roman"/>
        </w:rPr>
        <w:t>iam siūlymui nepritariame</w:t>
      </w:r>
      <w:r>
        <w:rPr>
          <w:rFonts w:cs="Times New Roman"/>
        </w:rPr>
        <w:t xml:space="preserve"> (žr. atsakymą į 1 pasiūlymą)</w:t>
      </w:r>
      <w:r w:rsidRPr="00A321A8">
        <w:rPr>
          <w:rFonts w:cs="Times New Roman"/>
        </w:rPr>
        <w:t>.</w:t>
      </w:r>
    </w:p>
    <w:p w14:paraId="142B2D52" w14:textId="039B2D43" w:rsidR="00F15C41" w:rsidRPr="00F15C41" w:rsidRDefault="00F15C41" w:rsidP="00C11B21">
      <w:pPr>
        <w:pStyle w:val="Pagrindinistekstas"/>
        <w:numPr>
          <w:ilvl w:val="0"/>
          <w:numId w:val="2"/>
        </w:numPr>
        <w:spacing w:after="20" w:line="360" w:lineRule="auto"/>
        <w:ind w:left="0" w:firstLine="709"/>
        <w:rPr>
          <w:rFonts w:cs="Times New Roman"/>
        </w:rPr>
      </w:pPr>
      <w:r>
        <w:rPr>
          <w:rFonts w:cs="Times New Roman"/>
        </w:rPr>
        <w:t xml:space="preserve"> </w:t>
      </w:r>
      <w:r w:rsidRPr="00F15C41">
        <w:rPr>
          <w:rFonts w:cs="Times New Roman"/>
        </w:rPr>
        <w:t>Dėl alternatyvaus siūlymo antrajam siūlymui, pakeisti Lietuvos Respublikos miško įstatymo 3 straipsnio 5 dalies 1 punktą, sumažinant maksimalų leistiną plynųjų pagrindinių miško kirtimų plotą IVA miškų grupės miškuose nuo 8 iki 4 ha.</w:t>
      </w:r>
    </w:p>
    <w:p w14:paraId="158A83CA" w14:textId="2CC1AF92" w:rsidR="00F15C41" w:rsidRDefault="00F15C41" w:rsidP="00C11B21">
      <w:pPr>
        <w:pStyle w:val="Pagrindinistekstas"/>
        <w:spacing w:after="20" w:line="360" w:lineRule="auto"/>
        <w:ind w:firstLine="709"/>
        <w:rPr>
          <w:rFonts w:cs="Times New Roman"/>
        </w:rPr>
      </w:pPr>
      <w:r w:rsidRPr="00F15C41">
        <w:rPr>
          <w:rFonts w:cs="Times New Roman"/>
        </w:rPr>
        <w:t>Siūlymui mažinti maksimalų leistiną plynųjų pagrindinių miško kirtimų plotą IVA miškų grupės miškuose pritariame. Atkreipiame dėmesį, kad Valstybinės miškų tarnybos duomenimis, 2023 m. nė vienas plynasis pagrindinis miško kirtimas valstybiniuose ar privačiuose miškuose nesiekė 8 ha ir tik 3 kirtimai viršijo 7 ha plotą. Manome, kad sprendimui priimti reikalingos papildomos diskusijos, kad būtų galima pagrįstai nutarti, kiek turėtų būti sumažintas maksimalus plynųjų pagrindinių miško kirtimų plotas.</w:t>
      </w:r>
      <w:r w:rsidR="00B479FB" w:rsidRPr="00A321A8">
        <w:rPr>
          <w:rFonts w:cs="Times New Roman"/>
        </w:rPr>
        <w:t xml:space="preserve"> </w:t>
      </w:r>
    </w:p>
    <w:p w14:paraId="1196E723" w14:textId="6A9224D0" w:rsidR="004D5A64" w:rsidRPr="00A321A8" w:rsidRDefault="00F15C41" w:rsidP="00C11B21">
      <w:pPr>
        <w:pStyle w:val="Pagrindinistekstas"/>
        <w:numPr>
          <w:ilvl w:val="0"/>
          <w:numId w:val="2"/>
        </w:numPr>
        <w:spacing w:after="20" w:line="360" w:lineRule="auto"/>
        <w:ind w:left="0" w:firstLine="709"/>
        <w:rPr>
          <w:rFonts w:cs="Times New Roman"/>
        </w:rPr>
      </w:pPr>
      <w:r>
        <w:rPr>
          <w:rFonts w:cs="Times New Roman"/>
        </w:rPr>
        <w:t xml:space="preserve"> </w:t>
      </w:r>
      <w:r w:rsidR="00EE4C30" w:rsidRPr="00A321A8">
        <w:rPr>
          <w:rFonts w:cs="Times New Roman"/>
        </w:rPr>
        <w:t xml:space="preserve">Dėl siūlymo </w:t>
      </w:r>
      <w:r w:rsidR="004811CD" w:rsidRPr="00A321A8">
        <w:rPr>
          <w:rFonts w:cs="Times New Roman"/>
        </w:rPr>
        <w:t xml:space="preserve">pakeisti </w:t>
      </w:r>
      <w:r w:rsidR="004811CD" w:rsidRPr="00A321A8">
        <w:rPr>
          <w:rFonts w:eastAsia="Times New Roman" w:cs="Times New Roman"/>
          <w:lang w:eastAsia="lt-LT" w:bidi="ar-SA"/>
        </w:rPr>
        <w:t>Lietuvos Respublikos miško įstatymo 3 straipsnio 5 dalies 2 punktą</w:t>
      </w:r>
      <w:r w:rsidR="004D5A64" w:rsidRPr="00A321A8">
        <w:rPr>
          <w:rFonts w:eastAsia="Times New Roman" w:cs="Times New Roman"/>
          <w:lang w:eastAsia="lt-LT" w:bidi="ar-SA"/>
        </w:rPr>
        <w:t>,</w:t>
      </w:r>
      <w:r w:rsidR="004811CD" w:rsidRPr="00A321A8">
        <w:rPr>
          <w:rFonts w:eastAsia="Times New Roman" w:cs="Times New Roman"/>
          <w:lang w:eastAsia="lt-LT" w:bidi="ar-SA"/>
        </w:rPr>
        <w:t xml:space="preserve"> </w:t>
      </w:r>
      <w:r w:rsidR="004D5A64" w:rsidRPr="00A321A8">
        <w:rPr>
          <w:rFonts w:eastAsia="Times New Roman" w:cs="Times New Roman"/>
          <w:lang w:eastAsia="lt-LT" w:bidi="ar-SA"/>
        </w:rPr>
        <w:t xml:space="preserve">nustatant, kad </w:t>
      </w:r>
      <w:r w:rsidR="004D5A64" w:rsidRPr="00A321A8">
        <w:rPr>
          <w:rFonts w:cs="Times New Roman"/>
        </w:rPr>
        <w:t xml:space="preserve">IVB miškų grupės miškuose </w:t>
      </w:r>
      <w:r w:rsidR="009D59A9" w:rsidRPr="00A321A8">
        <w:rPr>
          <w:rFonts w:cs="Times New Roman"/>
        </w:rPr>
        <w:t xml:space="preserve">būtų </w:t>
      </w:r>
      <w:r w:rsidR="004D5A64" w:rsidRPr="00A321A8">
        <w:rPr>
          <w:rFonts w:cs="Times New Roman"/>
        </w:rPr>
        <w:t>draudžiami plynieji pagrindiniai miško kirtimai.</w:t>
      </w:r>
    </w:p>
    <w:p w14:paraId="2FA7CD3E" w14:textId="2026FBB4" w:rsidR="00FA65F4" w:rsidRPr="00A321A8" w:rsidRDefault="00FA65F4" w:rsidP="00C11B21">
      <w:pPr>
        <w:pStyle w:val="Pagrindinistekstas"/>
        <w:spacing w:after="20" w:line="360" w:lineRule="auto"/>
        <w:ind w:firstLine="709"/>
        <w:rPr>
          <w:rFonts w:cs="Times New Roman"/>
        </w:rPr>
      </w:pPr>
      <w:r w:rsidRPr="00A321A8">
        <w:rPr>
          <w:rFonts w:cs="Times New Roman"/>
        </w:rPr>
        <w:lastRenderedPageBreak/>
        <w:t>Ūkininkavimo IVB miškų grupės miškuose, t. y. plantaciniuose miškuose tikslas – greičiau išauginti kuo daugiau medienos. Šiai miškų grupei priskiriami miškai, kuriuose taikant spartaus auginimo technologijas auginami greitai augančių medžių rūšių medynai. Plantaciniai miškai gali būti sodinami ten</w:t>
      </w:r>
      <w:r w:rsidR="00F22F16" w:rsidRPr="00A321A8">
        <w:rPr>
          <w:rFonts w:cs="Times New Roman"/>
        </w:rPr>
        <w:t>,</w:t>
      </w:r>
      <w:r w:rsidRPr="00A321A8">
        <w:rPr>
          <w:rFonts w:cs="Times New Roman"/>
        </w:rPr>
        <w:t xml:space="preserve"> kur ank</w:t>
      </w:r>
      <w:r w:rsidR="00192CDF" w:rsidRPr="00A321A8">
        <w:rPr>
          <w:rFonts w:cs="Times New Roman"/>
        </w:rPr>
        <w:t>s</w:t>
      </w:r>
      <w:r w:rsidRPr="00A321A8">
        <w:rPr>
          <w:rFonts w:cs="Times New Roman"/>
        </w:rPr>
        <w:t>čiau miško nebuvo</w:t>
      </w:r>
      <w:r w:rsidR="00F22F16" w:rsidRPr="00A321A8">
        <w:rPr>
          <w:rFonts w:cs="Times New Roman"/>
        </w:rPr>
        <w:t>, t. y. kur nesusiformavusi miško ekosistema</w:t>
      </w:r>
      <w:r w:rsidRPr="00A321A8">
        <w:rPr>
          <w:rFonts w:cs="Times New Roman"/>
        </w:rPr>
        <w:t xml:space="preserve">. Vadovaujantis Miškų įstatymo </w:t>
      </w:r>
      <w:r w:rsidR="00192CDF" w:rsidRPr="00A321A8">
        <w:rPr>
          <w:rFonts w:cs="Times New Roman"/>
        </w:rPr>
        <w:t>3 straipsnio 5 dalies 2 punktu</w:t>
      </w:r>
      <w:r w:rsidR="009D59A9" w:rsidRPr="00A321A8">
        <w:rPr>
          <w:rFonts w:cs="Times New Roman"/>
        </w:rPr>
        <w:t>,</w:t>
      </w:r>
      <w:r w:rsidR="00192CDF" w:rsidRPr="00A321A8">
        <w:rPr>
          <w:rFonts w:cs="Times New Roman"/>
        </w:rPr>
        <w:t xml:space="preserve"> plantacinius </w:t>
      </w:r>
      <w:r w:rsidRPr="00A321A8">
        <w:rPr>
          <w:rFonts w:cs="Times New Roman"/>
        </w:rPr>
        <w:t>miškus draudžiama veisti neplantacinių miškų kirtavietėse arba šių miškų</w:t>
      </w:r>
      <w:r w:rsidR="009D59A9" w:rsidRPr="00A321A8">
        <w:rPr>
          <w:rFonts w:cs="Times New Roman"/>
        </w:rPr>
        <w:t>,</w:t>
      </w:r>
      <w:r w:rsidRPr="00A321A8">
        <w:rPr>
          <w:rFonts w:cs="Times New Roman"/>
        </w:rPr>
        <w:t xml:space="preserve"> žuvusių želdinių, žėlinių ir medynų vietose, miško aikštėse ir miško laukymėse, todėl nei </w:t>
      </w:r>
      <w:r w:rsidR="00864B8D" w:rsidRPr="00A321A8">
        <w:rPr>
          <w:rFonts w:cs="Times New Roman"/>
        </w:rPr>
        <w:t>plantacinių miškų</w:t>
      </w:r>
      <w:r w:rsidRPr="00A321A8">
        <w:rPr>
          <w:rFonts w:cs="Times New Roman"/>
        </w:rPr>
        <w:t xml:space="preserve"> </w:t>
      </w:r>
      <w:r w:rsidR="00864B8D" w:rsidRPr="00A321A8">
        <w:rPr>
          <w:rFonts w:cs="Times New Roman"/>
        </w:rPr>
        <w:t>sodinimas</w:t>
      </w:r>
      <w:r w:rsidR="00F22F16" w:rsidRPr="00A321A8">
        <w:rPr>
          <w:rFonts w:cs="Times New Roman"/>
        </w:rPr>
        <w:t>,</w:t>
      </w:r>
      <w:r w:rsidR="00864B8D" w:rsidRPr="00A321A8">
        <w:rPr>
          <w:rFonts w:cs="Times New Roman"/>
        </w:rPr>
        <w:t xml:space="preserve"> </w:t>
      </w:r>
      <w:r w:rsidRPr="00A321A8">
        <w:rPr>
          <w:rFonts w:cs="Times New Roman"/>
        </w:rPr>
        <w:t xml:space="preserve">nei </w:t>
      </w:r>
      <w:r w:rsidR="00192CDF" w:rsidRPr="00A321A8">
        <w:rPr>
          <w:rFonts w:cs="Times New Roman"/>
        </w:rPr>
        <w:t xml:space="preserve">plynieji </w:t>
      </w:r>
      <w:r w:rsidRPr="00A321A8">
        <w:rPr>
          <w:rFonts w:cs="Times New Roman"/>
        </w:rPr>
        <w:t>kirtima</w:t>
      </w:r>
      <w:r w:rsidR="00192CDF" w:rsidRPr="00A321A8">
        <w:rPr>
          <w:rFonts w:cs="Times New Roman"/>
        </w:rPr>
        <w:t xml:space="preserve">i </w:t>
      </w:r>
      <w:r w:rsidR="00864B8D" w:rsidRPr="00A321A8">
        <w:rPr>
          <w:rFonts w:cs="Times New Roman"/>
        </w:rPr>
        <w:t xml:space="preserve">juose </w:t>
      </w:r>
      <w:r w:rsidR="009D59A9" w:rsidRPr="00A321A8">
        <w:rPr>
          <w:rFonts w:cs="Times New Roman"/>
        </w:rPr>
        <w:t xml:space="preserve">nedarys </w:t>
      </w:r>
      <w:r w:rsidRPr="00A321A8">
        <w:rPr>
          <w:rFonts w:cs="Times New Roman"/>
        </w:rPr>
        <w:t>neigiam</w:t>
      </w:r>
      <w:r w:rsidR="00192CDF" w:rsidRPr="00A321A8">
        <w:rPr>
          <w:rFonts w:cs="Times New Roman"/>
        </w:rPr>
        <w:t xml:space="preserve">o </w:t>
      </w:r>
      <w:r w:rsidR="009D59A9" w:rsidRPr="00A321A8">
        <w:rPr>
          <w:rFonts w:cs="Times New Roman"/>
        </w:rPr>
        <w:t xml:space="preserve">poveikio </w:t>
      </w:r>
      <w:r w:rsidR="0035531C" w:rsidRPr="00A321A8">
        <w:rPr>
          <w:rFonts w:cs="Times New Roman"/>
        </w:rPr>
        <w:t xml:space="preserve">esamoms </w:t>
      </w:r>
      <w:r w:rsidR="00192CDF" w:rsidRPr="00A321A8">
        <w:rPr>
          <w:rFonts w:cs="Times New Roman"/>
        </w:rPr>
        <w:t>miškų ekosistemo</w:t>
      </w:r>
      <w:r w:rsidR="00864B8D" w:rsidRPr="00A321A8">
        <w:rPr>
          <w:rFonts w:cs="Times New Roman"/>
        </w:rPr>
        <w:t>m</w:t>
      </w:r>
      <w:r w:rsidR="00192CDF" w:rsidRPr="00A321A8">
        <w:rPr>
          <w:rFonts w:cs="Times New Roman"/>
        </w:rPr>
        <w:t>s. Vykdant plynuosius pagrindinius miško kirtimus</w:t>
      </w:r>
      <w:r w:rsidR="009D59A9" w:rsidRPr="00A321A8">
        <w:rPr>
          <w:rFonts w:cs="Times New Roman"/>
        </w:rPr>
        <w:t>,</w:t>
      </w:r>
      <w:r w:rsidR="00192CDF" w:rsidRPr="00A321A8">
        <w:rPr>
          <w:rFonts w:cs="Times New Roman"/>
        </w:rPr>
        <w:t xml:space="preserve"> medienos ištekliai naudojami racionaliai</w:t>
      </w:r>
      <w:r w:rsidR="00864B8D" w:rsidRPr="00A321A8">
        <w:rPr>
          <w:rFonts w:cs="Times New Roman"/>
        </w:rPr>
        <w:t>, o tai ypač aktualu plantaciniuose miškuose</w:t>
      </w:r>
      <w:r w:rsidR="00192CDF" w:rsidRPr="00A321A8">
        <w:rPr>
          <w:rFonts w:cs="Times New Roman"/>
        </w:rPr>
        <w:t>. Užtikrinus tinkamą medienos pasiūlą iš plantacinių miškų, galima būtų sumažint</w:t>
      </w:r>
      <w:r w:rsidR="00113EA4" w:rsidRPr="00A321A8">
        <w:rPr>
          <w:rFonts w:cs="Times New Roman"/>
        </w:rPr>
        <w:t>i</w:t>
      </w:r>
      <w:r w:rsidR="00192CDF" w:rsidRPr="00A321A8">
        <w:rPr>
          <w:rFonts w:cs="Times New Roman"/>
        </w:rPr>
        <w:t xml:space="preserve"> plynųjų pagrindinių miško kirtimų </w:t>
      </w:r>
      <w:r w:rsidR="00113EA4" w:rsidRPr="00A321A8">
        <w:rPr>
          <w:rFonts w:cs="Times New Roman"/>
        </w:rPr>
        <w:t xml:space="preserve">ekonominį </w:t>
      </w:r>
      <w:r w:rsidR="00192CDF" w:rsidRPr="00A321A8">
        <w:rPr>
          <w:rFonts w:cs="Times New Roman"/>
        </w:rPr>
        <w:t>poreik</w:t>
      </w:r>
      <w:r w:rsidR="00113EA4" w:rsidRPr="00A321A8">
        <w:rPr>
          <w:rFonts w:cs="Times New Roman"/>
        </w:rPr>
        <w:t>į</w:t>
      </w:r>
      <w:r w:rsidR="00192CDF" w:rsidRPr="00A321A8">
        <w:rPr>
          <w:rFonts w:cs="Times New Roman"/>
        </w:rPr>
        <w:t xml:space="preserve"> III ir IVA miškų grupių miškuose.</w:t>
      </w:r>
    </w:p>
    <w:p w14:paraId="413AD505" w14:textId="30BC2E99" w:rsidR="00354B0E" w:rsidRPr="00A321A8" w:rsidRDefault="00354B0E" w:rsidP="00C11B21">
      <w:pPr>
        <w:pStyle w:val="Pagrindinistekstas"/>
        <w:spacing w:after="20" w:line="360" w:lineRule="auto"/>
        <w:ind w:firstLine="709"/>
        <w:rPr>
          <w:rFonts w:cs="Times New Roman"/>
        </w:rPr>
      </w:pPr>
      <w:r w:rsidRPr="00A321A8">
        <w:rPr>
          <w:rFonts w:cs="Times New Roman"/>
        </w:rPr>
        <w:t>Atsižvelgdami į tai, kas išdėstyta, siūlymui</w:t>
      </w:r>
      <w:r w:rsidR="0035531C" w:rsidRPr="00A321A8">
        <w:rPr>
          <w:rFonts w:cs="Times New Roman"/>
        </w:rPr>
        <w:t xml:space="preserve"> nepritariame</w:t>
      </w:r>
      <w:r w:rsidRPr="00A321A8">
        <w:rPr>
          <w:rFonts w:cs="Times New Roman"/>
        </w:rPr>
        <w:t>.</w:t>
      </w:r>
    </w:p>
    <w:p w14:paraId="059C6C0E" w14:textId="5CC71D81" w:rsidR="00EE4C30" w:rsidRPr="00A321A8" w:rsidRDefault="00B479FB" w:rsidP="00C11B21">
      <w:pPr>
        <w:pStyle w:val="Pagrindinistekstas"/>
        <w:numPr>
          <w:ilvl w:val="0"/>
          <w:numId w:val="2"/>
        </w:numPr>
        <w:spacing w:after="20" w:line="360" w:lineRule="auto"/>
        <w:ind w:left="0" w:firstLine="709"/>
        <w:rPr>
          <w:rFonts w:cs="Times New Roman"/>
        </w:rPr>
      </w:pPr>
      <w:r w:rsidRPr="00A321A8">
        <w:rPr>
          <w:rFonts w:cs="Times New Roman"/>
        </w:rPr>
        <w:t xml:space="preserve"> </w:t>
      </w:r>
      <w:r w:rsidR="00EE4C30" w:rsidRPr="00A321A8">
        <w:rPr>
          <w:rFonts w:cs="Times New Roman"/>
        </w:rPr>
        <w:t>Dėl alternatyvaus ketvirt</w:t>
      </w:r>
      <w:r w:rsidR="0035531C" w:rsidRPr="00A321A8">
        <w:rPr>
          <w:rFonts w:cs="Times New Roman"/>
        </w:rPr>
        <w:t>a</w:t>
      </w:r>
      <w:r w:rsidR="00F22F16" w:rsidRPr="00A321A8">
        <w:rPr>
          <w:rFonts w:cs="Times New Roman"/>
        </w:rPr>
        <w:t>jam</w:t>
      </w:r>
      <w:r w:rsidR="00EE4C30" w:rsidRPr="00A321A8">
        <w:rPr>
          <w:rFonts w:cs="Times New Roman"/>
        </w:rPr>
        <w:t xml:space="preserve"> siūlymui, </w:t>
      </w:r>
      <w:r w:rsidR="004811CD" w:rsidRPr="00A321A8">
        <w:rPr>
          <w:rFonts w:cs="Times New Roman"/>
        </w:rPr>
        <w:t xml:space="preserve">pakeisti </w:t>
      </w:r>
      <w:r w:rsidR="004811CD" w:rsidRPr="00A321A8">
        <w:rPr>
          <w:rFonts w:eastAsia="Times New Roman" w:cs="Times New Roman"/>
          <w:lang w:eastAsia="lt-LT" w:bidi="ar-SA"/>
        </w:rPr>
        <w:t>Lietuvos Respublikos miško įstatymo 3 straipsnio 5 dalies 2 punktą</w:t>
      </w:r>
      <w:r w:rsidR="004811CD" w:rsidRPr="00A321A8">
        <w:rPr>
          <w:rFonts w:cs="Times New Roman"/>
        </w:rPr>
        <w:t xml:space="preserve"> </w:t>
      </w:r>
      <w:r w:rsidR="00EE4C30" w:rsidRPr="00A321A8">
        <w:rPr>
          <w:rFonts w:cs="Times New Roman"/>
        </w:rPr>
        <w:t>nustat</w:t>
      </w:r>
      <w:r w:rsidR="004811CD" w:rsidRPr="00A321A8">
        <w:rPr>
          <w:rFonts w:cs="Times New Roman"/>
        </w:rPr>
        <w:t>ant</w:t>
      </w:r>
      <w:r w:rsidR="00EE4C30" w:rsidRPr="00A321A8">
        <w:rPr>
          <w:rFonts w:cs="Times New Roman"/>
        </w:rPr>
        <w:t xml:space="preserve"> </w:t>
      </w:r>
      <w:r w:rsidR="004811CD" w:rsidRPr="00A321A8">
        <w:rPr>
          <w:rFonts w:cs="Times New Roman"/>
        </w:rPr>
        <w:t xml:space="preserve">6 ha </w:t>
      </w:r>
      <w:r w:rsidR="00EE4C30" w:rsidRPr="00A321A8">
        <w:rPr>
          <w:rFonts w:cs="Times New Roman"/>
        </w:rPr>
        <w:t>maksimalų leistiną plynųjų pagrindinių miško kirtimų plotą IVB miškų grupės miškuose.</w:t>
      </w:r>
    </w:p>
    <w:p w14:paraId="05CA8428" w14:textId="5507F274" w:rsidR="001165B7" w:rsidRPr="00A321A8" w:rsidRDefault="00D03871" w:rsidP="00C11B21">
      <w:pPr>
        <w:pStyle w:val="Pagrindinistekstas"/>
        <w:spacing w:after="20" w:line="360" w:lineRule="auto"/>
        <w:ind w:firstLine="709"/>
        <w:rPr>
          <w:rFonts w:cs="Times New Roman"/>
        </w:rPr>
      </w:pPr>
      <w:r>
        <w:rPr>
          <w:rFonts w:cs="Times New Roman"/>
        </w:rPr>
        <w:t>Š</w:t>
      </w:r>
      <w:r w:rsidR="00FA65F4" w:rsidRPr="00A321A8">
        <w:rPr>
          <w:rFonts w:cs="Times New Roman"/>
        </w:rPr>
        <w:t>iam siūlymui n</w:t>
      </w:r>
      <w:r w:rsidR="00960632" w:rsidRPr="00A321A8">
        <w:rPr>
          <w:rFonts w:cs="Times New Roman"/>
        </w:rPr>
        <w:t>epritariam</w:t>
      </w:r>
      <w:r w:rsidR="00FA65F4" w:rsidRPr="00A321A8">
        <w:rPr>
          <w:rFonts w:cs="Times New Roman"/>
        </w:rPr>
        <w:t>e</w:t>
      </w:r>
      <w:r>
        <w:rPr>
          <w:rFonts w:cs="Times New Roman"/>
        </w:rPr>
        <w:t xml:space="preserve"> (žr. </w:t>
      </w:r>
      <w:r w:rsidR="00C11B21">
        <w:rPr>
          <w:rFonts w:cs="Times New Roman"/>
        </w:rPr>
        <w:t>atsakymą į 4 pasiūlymą)</w:t>
      </w:r>
      <w:r w:rsidR="00FA65F4" w:rsidRPr="00A321A8">
        <w:rPr>
          <w:rFonts w:cs="Times New Roman"/>
        </w:rPr>
        <w:t>.</w:t>
      </w:r>
      <w:r w:rsidR="00960632" w:rsidRPr="00A321A8">
        <w:rPr>
          <w:rFonts w:cs="Times New Roman"/>
        </w:rPr>
        <w:t xml:space="preserve"> </w:t>
      </w:r>
    </w:p>
    <w:p w14:paraId="5C73B7D0" w14:textId="77777777" w:rsidR="00D5268A" w:rsidRPr="00EE56B1" w:rsidRDefault="00D5268A" w:rsidP="00935919">
      <w:pPr>
        <w:pStyle w:val="TableContents"/>
        <w:spacing w:line="276" w:lineRule="auto"/>
        <w:ind w:firstLine="567"/>
        <w:rPr>
          <w:bCs/>
        </w:rPr>
      </w:pPr>
    </w:p>
    <w:tbl>
      <w:tblPr>
        <w:tblW w:w="9643" w:type="dxa"/>
        <w:tblInd w:w="8" w:type="dxa"/>
        <w:tblLayout w:type="fixed"/>
        <w:tblCellMar>
          <w:left w:w="0" w:type="dxa"/>
          <w:right w:w="0" w:type="dxa"/>
        </w:tblCellMar>
        <w:tblLook w:val="0000" w:firstRow="0" w:lastRow="0" w:firstColumn="0" w:lastColumn="0" w:noHBand="0" w:noVBand="0"/>
      </w:tblPr>
      <w:tblGrid>
        <w:gridCol w:w="4817"/>
        <w:gridCol w:w="4826"/>
      </w:tblGrid>
      <w:tr w:rsidR="00796197" w14:paraId="22F522EF" w14:textId="77777777" w:rsidTr="005F5809">
        <w:trPr>
          <w:trHeight w:val="340"/>
        </w:trPr>
        <w:tc>
          <w:tcPr>
            <w:tcW w:w="4817" w:type="dxa"/>
            <w:vAlign w:val="bottom"/>
          </w:tcPr>
          <w:p w14:paraId="5E5F7EE7" w14:textId="0C3E474F" w:rsidR="00796197" w:rsidRDefault="008D734C" w:rsidP="00935919">
            <w:pPr>
              <w:pStyle w:val="TableContents"/>
              <w:spacing w:line="276" w:lineRule="auto"/>
            </w:pPr>
            <w:r>
              <w:t xml:space="preserve">Aplinkos ministras </w:t>
            </w:r>
          </w:p>
        </w:tc>
        <w:tc>
          <w:tcPr>
            <w:tcW w:w="4826" w:type="dxa"/>
            <w:vAlign w:val="bottom"/>
          </w:tcPr>
          <w:p w14:paraId="109443AE" w14:textId="05B1F5A7" w:rsidR="00796197" w:rsidRDefault="008D734C" w:rsidP="00935919">
            <w:pPr>
              <w:spacing w:line="276" w:lineRule="auto"/>
              <w:ind w:right="34"/>
              <w:jc w:val="right"/>
            </w:pPr>
            <w:r>
              <w:t>Simonas Gentvilas</w:t>
            </w:r>
          </w:p>
        </w:tc>
      </w:tr>
      <w:tr w:rsidR="00796197" w14:paraId="7D113EA1" w14:textId="77777777" w:rsidTr="005F5809">
        <w:trPr>
          <w:cantSplit/>
          <w:trHeight w:val="340"/>
        </w:trPr>
        <w:tc>
          <w:tcPr>
            <w:tcW w:w="9643" w:type="dxa"/>
            <w:gridSpan w:val="2"/>
          </w:tcPr>
          <w:p w14:paraId="5356DD0E" w14:textId="77777777" w:rsidR="005F5809" w:rsidRDefault="005F5809" w:rsidP="00A1228F">
            <w:pPr>
              <w:pStyle w:val="TableContents"/>
            </w:pPr>
          </w:p>
          <w:p w14:paraId="0C20C30E" w14:textId="77777777" w:rsidR="005F5809" w:rsidRDefault="005F5809" w:rsidP="00A1228F">
            <w:pPr>
              <w:pStyle w:val="TableContents"/>
            </w:pPr>
          </w:p>
          <w:p w14:paraId="31AD2DF2" w14:textId="77777777" w:rsidR="00C11B21" w:rsidRDefault="00C11B21" w:rsidP="00A1228F">
            <w:pPr>
              <w:pStyle w:val="TableContents"/>
            </w:pPr>
          </w:p>
          <w:p w14:paraId="34BCF912" w14:textId="77777777" w:rsidR="00C11B21" w:rsidRDefault="00C11B21" w:rsidP="00A1228F">
            <w:pPr>
              <w:pStyle w:val="TableContents"/>
            </w:pPr>
          </w:p>
          <w:p w14:paraId="7033E9A0" w14:textId="77777777" w:rsidR="00C11B21" w:rsidRDefault="00C11B21" w:rsidP="00A1228F">
            <w:pPr>
              <w:pStyle w:val="TableContents"/>
            </w:pPr>
          </w:p>
          <w:p w14:paraId="35B91EB7" w14:textId="77777777" w:rsidR="00C11B21" w:rsidRDefault="00C11B21" w:rsidP="00A1228F">
            <w:pPr>
              <w:pStyle w:val="TableContents"/>
            </w:pPr>
          </w:p>
          <w:p w14:paraId="2FD0A9A0" w14:textId="77777777" w:rsidR="00C11B21" w:rsidRDefault="00C11B21" w:rsidP="00A1228F">
            <w:pPr>
              <w:pStyle w:val="TableContents"/>
            </w:pPr>
          </w:p>
          <w:p w14:paraId="1A95AEE6" w14:textId="77777777" w:rsidR="00C11B21" w:rsidRDefault="00C11B21" w:rsidP="00A1228F">
            <w:pPr>
              <w:pStyle w:val="TableContents"/>
            </w:pPr>
          </w:p>
          <w:p w14:paraId="333A0BC8" w14:textId="77777777" w:rsidR="00C11B21" w:rsidRDefault="00C11B21" w:rsidP="00A1228F">
            <w:pPr>
              <w:pStyle w:val="TableContents"/>
            </w:pPr>
          </w:p>
          <w:p w14:paraId="188C74DA" w14:textId="77777777" w:rsidR="00C11B21" w:rsidRDefault="00C11B21" w:rsidP="00A1228F">
            <w:pPr>
              <w:pStyle w:val="TableContents"/>
            </w:pPr>
          </w:p>
          <w:p w14:paraId="3BD402E5" w14:textId="77777777" w:rsidR="00C11B21" w:rsidRDefault="00C11B21" w:rsidP="00A1228F">
            <w:pPr>
              <w:pStyle w:val="TableContents"/>
            </w:pPr>
          </w:p>
          <w:p w14:paraId="7A4E20E2" w14:textId="77777777" w:rsidR="00C11B21" w:rsidRDefault="00C11B21" w:rsidP="00A1228F">
            <w:pPr>
              <w:pStyle w:val="TableContents"/>
            </w:pPr>
          </w:p>
          <w:p w14:paraId="03E51547" w14:textId="77777777" w:rsidR="00C11B21" w:rsidRDefault="00C11B21" w:rsidP="00A1228F">
            <w:pPr>
              <w:pStyle w:val="TableContents"/>
            </w:pPr>
          </w:p>
          <w:p w14:paraId="44951855" w14:textId="77777777" w:rsidR="00C11B21" w:rsidRDefault="00C11B21" w:rsidP="00A1228F">
            <w:pPr>
              <w:pStyle w:val="TableContents"/>
            </w:pPr>
          </w:p>
          <w:p w14:paraId="13885A21" w14:textId="77777777" w:rsidR="00C11B21" w:rsidRDefault="00C11B21" w:rsidP="00A1228F">
            <w:pPr>
              <w:pStyle w:val="TableContents"/>
            </w:pPr>
          </w:p>
          <w:p w14:paraId="0F109DF1" w14:textId="77777777" w:rsidR="00C11B21" w:rsidRDefault="00C11B21" w:rsidP="00A1228F">
            <w:pPr>
              <w:pStyle w:val="TableContents"/>
            </w:pPr>
          </w:p>
          <w:p w14:paraId="770BC178" w14:textId="77777777" w:rsidR="00C11B21" w:rsidRDefault="00C11B21" w:rsidP="00A1228F">
            <w:pPr>
              <w:pStyle w:val="TableContents"/>
            </w:pPr>
          </w:p>
          <w:p w14:paraId="31EAACEE" w14:textId="77777777" w:rsidR="00C11B21" w:rsidRDefault="00C11B21" w:rsidP="00A1228F">
            <w:pPr>
              <w:pStyle w:val="TableContents"/>
            </w:pPr>
          </w:p>
          <w:p w14:paraId="71D026B5" w14:textId="77777777" w:rsidR="00C11B21" w:rsidRDefault="00C11B21" w:rsidP="00A1228F">
            <w:pPr>
              <w:pStyle w:val="TableContents"/>
            </w:pPr>
          </w:p>
          <w:p w14:paraId="4E791195" w14:textId="77777777" w:rsidR="00C11B21" w:rsidRDefault="00C11B21" w:rsidP="00A1228F">
            <w:pPr>
              <w:pStyle w:val="TableContents"/>
            </w:pPr>
          </w:p>
          <w:p w14:paraId="5E6AC072" w14:textId="77777777" w:rsidR="00C11B21" w:rsidRDefault="00C11B21" w:rsidP="00A1228F">
            <w:pPr>
              <w:pStyle w:val="TableContents"/>
            </w:pPr>
          </w:p>
          <w:p w14:paraId="17910755" w14:textId="77777777" w:rsidR="00C11B21" w:rsidRDefault="00C11B21" w:rsidP="00A1228F">
            <w:pPr>
              <w:pStyle w:val="TableContents"/>
            </w:pPr>
          </w:p>
          <w:p w14:paraId="070737F7" w14:textId="77777777" w:rsidR="00C11B21" w:rsidRDefault="00C11B21" w:rsidP="00A1228F">
            <w:pPr>
              <w:pStyle w:val="TableContents"/>
            </w:pPr>
          </w:p>
          <w:p w14:paraId="3FCCBED4" w14:textId="77777777" w:rsidR="00C11B21" w:rsidRDefault="00C11B21" w:rsidP="00A1228F">
            <w:pPr>
              <w:pStyle w:val="TableContents"/>
            </w:pPr>
          </w:p>
          <w:p w14:paraId="141774B3" w14:textId="466B3F26" w:rsidR="00A1228F" w:rsidRPr="00BE120C" w:rsidRDefault="008D734C" w:rsidP="00A1228F">
            <w:pPr>
              <w:pStyle w:val="TableContents"/>
            </w:pPr>
            <w:r>
              <w:t>Z. Glazko</w:t>
            </w:r>
            <w:r w:rsidR="00796197">
              <w:t>,</w:t>
            </w:r>
            <w:r w:rsidR="00292FED">
              <w:t xml:space="preserve"> </w:t>
            </w:r>
            <w:r w:rsidR="003C4CAE">
              <w:t>tel</w:t>
            </w:r>
            <w:r w:rsidR="00292FED">
              <w:t xml:space="preserve">. </w:t>
            </w:r>
            <w:r w:rsidR="000D0DEB" w:rsidRPr="000D0DEB">
              <w:t>+370</w:t>
            </w:r>
            <w:r>
              <w:t> </w:t>
            </w:r>
            <w:r w:rsidR="005D2915">
              <w:t>6</w:t>
            </w:r>
            <w:r>
              <w:t>96 77 066</w:t>
            </w:r>
            <w:r w:rsidR="00796197">
              <w:t>,</w:t>
            </w:r>
            <w:r w:rsidR="00292FED">
              <w:t xml:space="preserve"> e</w:t>
            </w:r>
            <w:r w:rsidR="00C4121E">
              <w:t>l</w:t>
            </w:r>
            <w:r w:rsidR="00292FED">
              <w:t xml:space="preserve">. p. </w:t>
            </w:r>
            <w:r>
              <w:t>zbignev.glazko</w:t>
            </w:r>
            <w:r w:rsidR="00796197">
              <w:t>@am.lt</w:t>
            </w:r>
          </w:p>
          <w:p w14:paraId="62E4C2C7" w14:textId="3FE8BA4D" w:rsidR="00A1228F" w:rsidRPr="0021616F" w:rsidRDefault="00A1228F" w:rsidP="00F03E7A">
            <w:pPr>
              <w:pStyle w:val="TableContents"/>
              <w:keepLines/>
              <w:rPr>
                <w:sz w:val="18"/>
                <w:szCs w:val="18"/>
              </w:rPr>
            </w:pPr>
          </w:p>
        </w:tc>
      </w:tr>
    </w:tbl>
    <w:p w14:paraId="199CADBD" w14:textId="77777777" w:rsidR="00796197" w:rsidRPr="00BE120C" w:rsidRDefault="00796197" w:rsidP="00BE120C">
      <w:pPr>
        <w:pStyle w:val="Pagrindinistekstas"/>
        <w:rPr>
          <w:sz w:val="2"/>
          <w:szCs w:val="2"/>
        </w:rPr>
      </w:pPr>
    </w:p>
    <w:sectPr w:rsidR="00796197" w:rsidRPr="00BE120C" w:rsidSect="005F5809">
      <w:headerReference w:type="even" r:id="rId12"/>
      <w:headerReference w:type="default" r:id="rId13"/>
      <w:footerReference w:type="default" r:id="rId14"/>
      <w:footerReference w:type="first" r:id="rId15"/>
      <w:footnotePr>
        <w:pos w:val="beneathText"/>
        <w:numRestart w:val="eachPage"/>
      </w:footnotePr>
      <w:endnotePr>
        <w:numFmt w:val="decimal"/>
      </w:endnotePr>
      <w:pgSz w:w="11905" w:h="16837"/>
      <w:pgMar w:top="1134" w:right="567" w:bottom="993" w:left="1701" w:header="567" w:footer="232"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FFA9" w14:textId="77777777" w:rsidR="00930425" w:rsidRDefault="00930425">
      <w:r>
        <w:separator/>
      </w:r>
    </w:p>
  </w:endnote>
  <w:endnote w:type="continuationSeparator" w:id="0">
    <w:p w14:paraId="18EC277D" w14:textId="77777777" w:rsidR="00930425" w:rsidRDefault="0093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ndale Sans UI">
    <w:altName w:val="Calibri"/>
    <w:charset w:val="BA"/>
    <w:family w:val="auto"/>
    <w:pitch w:val="variable"/>
  </w:font>
  <w:font w:name="Tahoma">
    <w:panose1 w:val="020B0604030504040204"/>
    <w:charset w:val="BA"/>
    <w:family w:val="swiss"/>
    <w:pitch w:val="variable"/>
    <w:sig w:usb0="E1002EFF" w:usb1="C000605B" w:usb2="00000029" w:usb3="00000000" w:csb0="000101FF" w:csb1="00000000"/>
  </w:font>
  <w:font w:name="StarSymbol">
    <w:charset w:val="00"/>
    <w:family w:val="auto"/>
    <w:pitch w:val="variable"/>
    <w:sig w:usb0="00000003" w:usb1="10008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8663" w14:textId="77777777" w:rsidR="00796197" w:rsidRDefault="00796197">
    <w:pPr>
      <w:pStyle w:val="Porat"/>
      <w:jc w:val="right"/>
      <w:rPr>
        <w:rFonts w:ascii="Arial" w:hAnsi="Arial"/>
        <w:sz w:val="10"/>
        <w:lang w:val="en-US"/>
      </w:rPr>
    </w:pPr>
  </w:p>
  <w:p w14:paraId="77876944" w14:textId="77777777" w:rsidR="00796197" w:rsidRDefault="00796197">
    <w:pPr>
      <w:pStyle w:val="Porat"/>
      <w:jc w:val="right"/>
      <w:rPr>
        <w:rFonts w:ascii="Arial" w:hAnsi="Arial"/>
        <w:sz w:val="10"/>
        <w:lang w:val="en-US"/>
      </w:rPr>
    </w:pPr>
  </w:p>
  <w:p w14:paraId="20DE45B9" w14:textId="77777777" w:rsidR="00796197" w:rsidRDefault="00796197">
    <w:pPr>
      <w:pStyle w:val="Porat"/>
      <w:jc w:val="right"/>
      <w:rPr>
        <w:rFonts w:ascii="Arial" w:hAnsi="Arial"/>
        <w:sz w:val="1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E73B" w14:textId="77777777" w:rsidR="00796197" w:rsidRPr="00796197" w:rsidRDefault="00796197" w:rsidP="0053170E">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0117" w14:textId="77777777" w:rsidR="00930425" w:rsidRDefault="00930425">
      <w:r>
        <w:separator/>
      </w:r>
    </w:p>
  </w:footnote>
  <w:footnote w:type="continuationSeparator" w:id="0">
    <w:p w14:paraId="1388F0F6" w14:textId="77777777" w:rsidR="00930425" w:rsidRDefault="00930425">
      <w:r>
        <w:continuationSeparator/>
      </w:r>
    </w:p>
  </w:footnote>
  <w:footnote w:id="1">
    <w:p w14:paraId="766F83A7" w14:textId="33C663FB" w:rsidR="00192CDF" w:rsidRDefault="00192CDF" w:rsidP="00192CDF">
      <w:pPr>
        <w:pStyle w:val="Puslapioinaostekstas"/>
      </w:pPr>
      <w:r>
        <w:rPr>
          <w:rStyle w:val="Puslapioinaosnuoroda"/>
        </w:rPr>
        <w:footnoteRef/>
      </w:r>
      <w:r>
        <w:t xml:space="preserve"> </w:t>
      </w:r>
      <w:hyperlink r:id="rId1" w:history="1">
        <w:r w:rsidRPr="007C1468">
          <w:rPr>
            <w:rStyle w:val="Hipersaitas"/>
          </w:rPr>
          <w:t>https://e-seimas.lrs.lt/portal/legalAct/lt/TAK/3a9e0a100e9011ef8e4be9fad87afa59?jfwid=15wr5duk35</w:t>
        </w:r>
      </w:hyperlink>
    </w:p>
  </w:footnote>
  <w:footnote w:id="2">
    <w:p w14:paraId="2F1A993A" w14:textId="77777777" w:rsidR="00192CDF" w:rsidRDefault="00192CDF" w:rsidP="00864B8D">
      <w:pPr>
        <w:pStyle w:val="Puslapioinaostekstas"/>
        <w:jc w:val="left"/>
      </w:pPr>
      <w:r>
        <w:rPr>
          <w:rStyle w:val="Puslapioinaosnuoroda"/>
        </w:rPr>
        <w:footnoteRef/>
      </w:r>
      <w:r>
        <w:t xml:space="preserve"> </w:t>
      </w:r>
      <w:hyperlink r:id="rId2" w:history="1">
        <w:r w:rsidRPr="007C1468">
          <w:rPr>
            <w:rStyle w:val="Hipersaitas"/>
          </w:rPr>
          <w:t>https://e-seimas.lrs.lt/portal/legalAct/lt/TAP/1fa93de002c611ef8e4be9fad87afa59?positionInSearchResults=0&amp;searchModelUUID=d844f307-4a81-4335-ae5f-8dfae56dbd42</w:t>
        </w:r>
      </w:hyperlink>
    </w:p>
    <w:p w14:paraId="2A750DC7" w14:textId="77777777" w:rsidR="00192CDF" w:rsidRDefault="00192CDF" w:rsidP="00192CDF">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C034" w14:textId="71D9D552"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separate"/>
    </w:r>
    <w:r w:rsidR="005F5809">
      <w:rPr>
        <w:rStyle w:val="Puslapionumeris"/>
        <w:noProof/>
      </w:rPr>
      <w:t>2</w:t>
    </w:r>
    <w:r>
      <w:rPr>
        <w:rStyle w:val="Puslapionumeris"/>
      </w:rPr>
      <w:fldChar w:fldCharType="end"/>
    </w:r>
  </w:p>
  <w:p w14:paraId="24234ACE" w14:textId="77777777" w:rsidR="00796197" w:rsidRDefault="0079619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9488" w14:textId="15A076F3" w:rsidR="00796197" w:rsidRDefault="00D12A9A">
    <w:pPr>
      <w:pStyle w:val="Antrats"/>
      <w:framePr w:wrap="around" w:vAnchor="text" w:hAnchor="margin" w:xAlign="center" w:y="1"/>
      <w:rPr>
        <w:rStyle w:val="Puslapionumeris"/>
      </w:rPr>
    </w:pPr>
    <w:r>
      <w:rPr>
        <w:rStyle w:val="Puslapionumeris"/>
      </w:rPr>
      <w:fldChar w:fldCharType="begin"/>
    </w:r>
    <w:r w:rsidR="00796197">
      <w:rPr>
        <w:rStyle w:val="Puslapionumeris"/>
      </w:rPr>
      <w:instrText xml:space="preserve">PAGE  </w:instrText>
    </w:r>
    <w:r>
      <w:rPr>
        <w:rStyle w:val="Puslapionumeris"/>
      </w:rPr>
      <w:fldChar w:fldCharType="separate"/>
    </w:r>
    <w:r w:rsidR="00BA3635">
      <w:rPr>
        <w:rStyle w:val="Puslapionumeris"/>
        <w:noProof/>
      </w:rPr>
      <w:t>2</w:t>
    </w:r>
    <w:r>
      <w:rPr>
        <w:rStyle w:val="Puslapionumeris"/>
      </w:rPr>
      <w:fldChar w:fldCharType="end"/>
    </w:r>
  </w:p>
  <w:p w14:paraId="068CE52D" w14:textId="77777777" w:rsidR="00796197" w:rsidRDefault="007961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41830D8D"/>
    <w:multiLevelType w:val="hybridMultilevel"/>
    <w:tmpl w:val="957C6014"/>
    <w:lvl w:ilvl="0" w:tplc="45C4D5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25"/>
    <w:rsid w:val="0000219E"/>
    <w:rsid w:val="00003F55"/>
    <w:rsid w:val="00011BE2"/>
    <w:rsid w:val="00053B27"/>
    <w:rsid w:val="000D0DEB"/>
    <w:rsid w:val="000F3D9D"/>
    <w:rsid w:val="00113EA4"/>
    <w:rsid w:val="001165B7"/>
    <w:rsid w:val="00121D30"/>
    <w:rsid w:val="00150356"/>
    <w:rsid w:val="00152C1F"/>
    <w:rsid w:val="00155D04"/>
    <w:rsid w:val="00173BFB"/>
    <w:rsid w:val="00192CDF"/>
    <w:rsid w:val="001A0121"/>
    <w:rsid w:val="00204B09"/>
    <w:rsid w:val="00205479"/>
    <w:rsid w:val="0021616F"/>
    <w:rsid w:val="00223812"/>
    <w:rsid w:val="002811B6"/>
    <w:rsid w:val="002824A1"/>
    <w:rsid w:val="00291BFE"/>
    <w:rsid w:val="00292187"/>
    <w:rsid w:val="00292FED"/>
    <w:rsid w:val="002A719F"/>
    <w:rsid w:val="002C133B"/>
    <w:rsid w:val="002C31C0"/>
    <w:rsid w:val="00304E72"/>
    <w:rsid w:val="0031763E"/>
    <w:rsid w:val="00324F3B"/>
    <w:rsid w:val="00342850"/>
    <w:rsid w:val="00354B0E"/>
    <w:rsid w:val="0035531C"/>
    <w:rsid w:val="003728E1"/>
    <w:rsid w:val="003B4BC4"/>
    <w:rsid w:val="003C3DBF"/>
    <w:rsid w:val="003C4CAE"/>
    <w:rsid w:val="003D1C62"/>
    <w:rsid w:val="003D6511"/>
    <w:rsid w:val="003D689F"/>
    <w:rsid w:val="00423C0B"/>
    <w:rsid w:val="004250B5"/>
    <w:rsid w:val="00431854"/>
    <w:rsid w:val="004811CD"/>
    <w:rsid w:val="00481645"/>
    <w:rsid w:val="00481B10"/>
    <w:rsid w:val="004A1FB1"/>
    <w:rsid w:val="004D5A64"/>
    <w:rsid w:val="00507104"/>
    <w:rsid w:val="00523699"/>
    <w:rsid w:val="0053170E"/>
    <w:rsid w:val="005836BE"/>
    <w:rsid w:val="00585B04"/>
    <w:rsid w:val="005D2915"/>
    <w:rsid w:val="005F5809"/>
    <w:rsid w:val="00615867"/>
    <w:rsid w:val="0061785B"/>
    <w:rsid w:val="0063400B"/>
    <w:rsid w:val="00645CC7"/>
    <w:rsid w:val="00674FB5"/>
    <w:rsid w:val="006C6062"/>
    <w:rsid w:val="006E25D1"/>
    <w:rsid w:val="006E5E6B"/>
    <w:rsid w:val="006E618B"/>
    <w:rsid w:val="00761EFF"/>
    <w:rsid w:val="00770E77"/>
    <w:rsid w:val="00796197"/>
    <w:rsid w:val="007E464C"/>
    <w:rsid w:val="007F4FAF"/>
    <w:rsid w:val="008631FC"/>
    <w:rsid w:val="00864B8D"/>
    <w:rsid w:val="00873181"/>
    <w:rsid w:val="00882860"/>
    <w:rsid w:val="00893A93"/>
    <w:rsid w:val="008D4264"/>
    <w:rsid w:val="008D734C"/>
    <w:rsid w:val="008E291D"/>
    <w:rsid w:val="009210E7"/>
    <w:rsid w:val="00921301"/>
    <w:rsid w:val="00925320"/>
    <w:rsid w:val="00930425"/>
    <w:rsid w:val="00935919"/>
    <w:rsid w:val="00951CFB"/>
    <w:rsid w:val="00960632"/>
    <w:rsid w:val="00961D8B"/>
    <w:rsid w:val="009975B2"/>
    <w:rsid w:val="009D59A9"/>
    <w:rsid w:val="009E794B"/>
    <w:rsid w:val="00A00838"/>
    <w:rsid w:val="00A1228F"/>
    <w:rsid w:val="00A15D3D"/>
    <w:rsid w:val="00A27E74"/>
    <w:rsid w:val="00A321A8"/>
    <w:rsid w:val="00A65FD0"/>
    <w:rsid w:val="00A70D05"/>
    <w:rsid w:val="00A713A1"/>
    <w:rsid w:val="00A93C31"/>
    <w:rsid w:val="00AB4180"/>
    <w:rsid w:val="00AE3C8F"/>
    <w:rsid w:val="00B479FB"/>
    <w:rsid w:val="00B71356"/>
    <w:rsid w:val="00B840EE"/>
    <w:rsid w:val="00BA3635"/>
    <w:rsid w:val="00BD7CF8"/>
    <w:rsid w:val="00BE120C"/>
    <w:rsid w:val="00C02D0C"/>
    <w:rsid w:val="00C035C6"/>
    <w:rsid w:val="00C11B21"/>
    <w:rsid w:val="00C34A9B"/>
    <w:rsid w:val="00C4121E"/>
    <w:rsid w:val="00C4691E"/>
    <w:rsid w:val="00C74037"/>
    <w:rsid w:val="00C75BAC"/>
    <w:rsid w:val="00C8734A"/>
    <w:rsid w:val="00CC7F9D"/>
    <w:rsid w:val="00CF2AD6"/>
    <w:rsid w:val="00CF38A6"/>
    <w:rsid w:val="00CF4719"/>
    <w:rsid w:val="00D032CD"/>
    <w:rsid w:val="00D03871"/>
    <w:rsid w:val="00D12A9A"/>
    <w:rsid w:val="00D44F6E"/>
    <w:rsid w:val="00D5268A"/>
    <w:rsid w:val="00D71107"/>
    <w:rsid w:val="00DA08F7"/>
    <w:rsid w:val="00DB23FC"/>
    <w:rsid w:val="00DD0CBF"/>
    <w:rsid w:val="00DD601A"/>
    <w:rsid w:val="00E33BE9"/>
    <w:rsid w:val="00E44207"/>
    <w:rsid w:val="00E4783A"/>
    <w:rsid w:val="00E57DAE"/>
    <w:rsid w:val="00E60BE2"/>
    <w:rsid w:val="00E70367"/>
    <w:rsid w:val="00E779A1"/>
    <w:rsid w:val="00E81E92"/>
    <w:rsid w:val="00EB2257"/>
    <w:rsid w:val="00EB2C40"/>
    <w:rsid w:val="00EB4F00"/>
    <w:rsid w:val="00EC3427"/>
    <w:rsid w:val="00EC37BF"/>
    <w:rsid w:val="00EC756A"/>
    <w:rsid w:val="00EE4C30"/>
    <w:rsid w:val="00EE56B1"/>
    <w:rsid w:val="00F03E7A"/>
    <w:rsid w:val="00F15C41"/>
    <w:rsid w:val="00F22F16"/>
    <w:rsid w:val="00F22F64"/>
    <w:rsid w:val="00F31166"/>
    <w:rsid w:val="00F31208"/>
    <w:rsid w:val="00F31389"/>
    <w:rsid w:val="00F47C6C"/>
    <w:rsid w:val="00F52153"/>
    <w:rsid w:val="00F746B3"/>
    <w:rsid w:val="00FA65F4"/>
    <w:rsid w:val="00FC7066"/>
    <w:rsid w:val="00FE2A53"/>
    <w:rsid w:val="00FF2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D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E3C8F"/>
    <w:pPr>
      <w:jc w:val="both"/>
    </w:pPr>
    <w:rPr>
      <w:rFonts w:eastAsia="Andale Sans UI" w:cs="Tahoma"/>
      <w:sz w:val="24"/>
      <w:szCs w:val="24"/>
      <w:lang w:eastAsia="en-US" w:bidi="en-US"/>
    </w:rPr>
  </w:style>
  <w:style w:type="paragraph" w:styleId="Antrat1">
    <w:name w:val="heading 1"/>
    <w:basedOn w:val="Heading"/>
    <w:next w:val="Pagrindinistekstas"/>
    <w:qFormat/>
    <w:rsid w:val="00AE3C8F"/>
    <w:pPr>
      <w:spacing w:before="283" w:after="283"/>
      <w:outlineLvl w:val="0"/>
    </w:pPr>
    <w:rPr>
      <w:bCs/>
      <w:sz w:val="28"/>
      <w:szCs w:val="32"/>
      <w:lang w:val="lt-LT"/>
    </w:rPr>
  </w:style>
  <w:style w:type="paragraph" w:styleId="Antrat2">
    <w:name w:val="heading 2"/>
    <w:basedOn w:val="Heading"/>
    <w:next w:val="Pagrindinistekstas"/>
    <w:qFormat/>
    <w:rsid w:val="00AE3C8F"/>
    <w:pPr>
      <w:outlineLvl w:val="1"/>
    </w:pPr>
    <w:rPr>
      <w:bCs/>
      <w:iCs/>
      <w:lang w:val="lt-LT"/>
    </w:rPr>
  </w:style>
  <w:style w:type="paragraph" w:styleId="Antrat3">
    <w:name w:val="heading 3"/>
    <w:basedOn w:val="Heading"/>
    <w:next w:val="Pagrindinistekstas"/>
    <w:qFormat/>
    <w:rsid w:val="00AE3C8F"/>
    <w:pPr>
      <w:outlineLvl w:val="2"/>
    </w:pPr>
    <w:rPr>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Characters">
    <w:name w:val="Footnote Characters"/>
    <w:rsid w:val="00AE3C8F"/>
  </w:style>
  <w:style w:type="character" w:styleId="Puslapionumeris">
    <w:name w:val="page number"/>
    <w:rsid w:val="00AE3C8F"/>
    <w:rPr>
      <w:rFonts w:ascii="Times New Roman" w:hAnsi="Times New Roman"/>
      <w:shd w:val="clear" w:color="auto" w:fill="auto"/>
      <w:lang w:val="lt-LT"/>
    </w:rPr>
  </w:style>
  <w:style w:type="character" w:customStyle="1" w:styleId="NumberingSymbols">
    <w:name w:val="Numbering Symbols"/>
    <w:rsid w:val="00AE3C8F"/>
  </w:style>
  <w:style w:type="character" w:customStyle="1" w:styleId="Bullets">
    <w:name w:val="Bullets"/>
    <w:rsid w:val="00AE3C8F"/>
    <w:rPr>
      <w:rFonts w:ascii="StarSymbol" w:eastAsia="StarSymbol" w:hAnsi="StarSymbol" w:cs="StarSymbol"/>
      <w:sz w:val="18"/>
      <w:szCs w:val="18"/>
    </w:rPr>
  </w:style>
  <w:style w:type="character" w:styleId="Hipersaitas">
    <w:name w:val="Hyperlink"/>
    <w:rsid w:val="00AE3C8F"/>
    <w:rPr>
      <w:color w:val="000080"/>
      <w:u w:val="single"/>
    </w:rPr>
  </w:style>
  <w:style w:type="character" w:customStyle="1" w:styleId="Placeholder">
    <w:name w:val="Placeholder"/>
    <w:rsid w:val="00AE3C8F"/>
    <w:rPr>
      <w:caps w:val="0"/>
      <w:smallCaps w:val="0"/>
      <w:color w:val="008080"/>
      <w:u w:val="dotted"/>
      <w:lang w:val="lt-LT"/>
    </w:rPr>
  </w:style>
  <w:style w:type="character" w:customStyle="1" w:styleId="EndnoteCharacters">
    <w:name w:val="Endnote Characters"/>
    <w:rsid w:val="00AE3C8F"/>
  </w:style>
  <w:style w:type="paragraph" w:styleId="Pagrindinistekstas">
    <w:name w:val="Body Text"/>
    <w:basedOn w:val="prastasis"/>
    <w:rsid w:val="00AE3C8F"/>
    <w:pPr>
      <w:ind w:firstLine="567"/>
    </w:pPr>
  </w:style>
  <w:style w:type="paragraph" w:customStyle="1" w:styleId="Marginalia">
    <w:name w:val="Marginalia"/>
    <w:basedOn w:val="Pagrindinistekstas"/>
    <w:rsid w:val="00AE3C8F"/>
    <w:pPr>
      <w:ind w:left="2268" w:firstLine="0"/>
    </w:pPr>
  </w:style>
  <w:style w:type="paragraph" w:customStyle="1" w:styleId="Heading">
    <w:name w:val="Heading"/>
    <w:next w:val="Pagrindinistekstas"/>
    <w:rsid w:val="00AE3C8F"/>
    <w:pPr>
      <w:keepNext/>
      <w:widowControl w:val="0"/>
      <w:suppressAutoHyphens/>
      <w:spacing w:before="240" w:after="120"/>
      <w:jc w:val="center"/>
    </w:pPr>
    <w:rPr>
      <w:rFonts w:eastAsia="Andale Sans UI" w:cs="Tahoma"/>
      <w:b/>
      <w:caps/>
      <w:sz w:val="24"/>
      <w:szCs w:val="28"/>
      <w:lang w:val="en-US" w:eastAsia="en-US" w:bidi="en-US"/>
    </w:rPr>
  </w:style>
  <w:style w:type="paragraph" w:styleId="Sraas">
    <w:name w:val="List"/>
    <w:basedOn w:val="Pagrindinistekstas"/>
    <w:rsid w:val="00AE3C8F"/>
  </w:style>
  <w:style w:type="paragraph" w:customStyle="1" w:styleId="Numbering1">
    <w:name w:val="Numbering 1"/>
    <w:basedOn w:val="Sraas"/>
    <w:rsid w:val="00AE3C8F"/>
  </w:style>
  <w:style w:type="paragraph" w:customStyle="1" w:styleId="Numbering1Cont">
    <w:name w:val="Numbering 1 Cont."/>
    <w:basedOn w:val="Sraas"/>
    <w:rsid w:val="00AE3C8F"/>
    <w:pPr>
      <w:spacing w:after="120"/>
      <w:ind w:left="360" w:firstLine="0"/>
    </w:pPr>
  </w:style>
  <w:style w:type="paragraph" w:customStyle="1" w:styleId="List1Start">
    <w:name w:val="List 1 Start"/>
    <w:basedOn w:val="Sraas"/>
    <w:rsid w:val="00AE3C8F"/>
    <w:pPr>
      <w:spacing w:before="240" w:after="120"/>
      <w:ind w:left="360" w:hanging="360"/>
    </w:pPr>
  </w:style>
  <w:style w:type="paragraph" w:customStyle="1" w:styleId="List1">
    <w:name w:val="List 1"/>
    <w:basedOn w:val="Sraas"/>
    <w:rsid w:val="00AE3C8F"/>
    <w:pPr>
      <w:spacing w:after="120"/>
      <w:ind w:left="360" w:hanging="360"/>
    </w:pPr>
  </w:style>
  <w:style w:type="paragraph" w:customStyle="1" w:styleId="List1End">
    <w:name w:val="List 1 End"/>
    <w:basedOn w:val="Sraas"/>
    <w:rsid w:val="00AE3C8F"/>
    <w:pPr>
      <w:spacing w:after="240"/>
      <w:ind w:left="360" w:hanging="360"/>
    </w:pPr>
  </w:style>
  <w:style w:type="paragraph" w:customStyle="1" w:styleId="List1Cont">
    <w:name w:val="List 1 Cont."/>
    <w:basedOn w:val="Sraas"/>
    <w:rsid w:val="00AE3C8F"/>
    <w:pPr>
      <w:spacing w:after="120"/>
      <w:ind w:left="360" w:firstLine="0"/>
    </w:pPr>
  </w:style>
  <w:style w:type="paragraph" w:customStyle="1" w:styleId="List2Start">
    <w:name w:val="List 2 Start"/>
    <w:basedOn w:val="Sraas"/>
    <w:rsid w:val="00AE3C8F"/>
    <w:pPr>
      <w:spacing w:before="240" w:after="120"/>
      <w:ind w:left="720" w:hanging="360"/>
    </w:pPr>
  </w:style>
  <w:style w:type="paragraph" w:styleId="Sraas2">
    <w:name w:val="List 2"/>
    <w:basedOn w:val="Sraas"/>
    <w:rsid w:val="00AE3C8F"/>
    <w:pPr>
      <w:spacing w:after="120"/>
      <w:ind w:left="720" w:hanging="360"/>
    </w:pPr>
  </w:style>
  <w:style w:type="paragraph" w:customStyle="1" w:styleId="List2End">
    <w:name w:val="List 2 End"/>
    <w:basedOn w:val="Sraas"/>
    <w:rsid w:val="00AE3C8F"/>
    <w:pPr>
      <w:spacing w:after="240"/>
      <w:ind w:left="720" w:hanging="360"/>
    </w:pPr>
  </w:style>
  <w:style w:type="paragraph" w:customStyle="1" w:styleId="List2Cont">
    <w:name w:val="List 2 Cont."/>
    <w:basedOn w:val="Sraas"/>
    <w:rsid w:val="00AE3C8F"/>
    <w:pPr>
      <w:spacing w:after="120"/>
      <w:ind w:left="720" w:firstLine="0"/>
    </w:pPr>
  </w:style>
  <w:style w:type="paragraph" w:styleId="Sraas3">
    <w:name w:val="List 3"/>
    <w:basedOn w:val="Sraas"/>
    <w:rsid w:val="00AE3C8F"/>
    <w:pPr>
      <w:spacing w:after="120"/>
      <w:ind w:left="1080" w:hanging="360"/>
    </w:pPr>
  </w:style>
  <w:style w:type="paragraph" w:styleId="Antrats">
    <w:name w:val="header"/>
    <w:basedOn w:val="prastasis"/>
    <w:rsid w:val="00AE3C8F"/>
    <w:pPr>
      <w:suppressLineNumbers/>
      <w:tabs>
        <w:tab w:val="center" w:pos="4800"/>
        <w:tab w:val="right" w:pos="9601"/>
      </w:tabs>
    </w:pPr>
  </w:style>
  <w:style w:type="paragraph" w:styleId="Porat">
    <w:name w:val="footer"/>
    <w:basedOn w:val="prastasis"/>
    <w:rsid w:val="00AE3C8F"/>
    <w:pPr>
      <w:suppressLineNumbers/>
      <w:tabs>
        <w:tab w:val="center" w:pos="4800"/>
        <w:tab w:val="right" w:pos="9601"/>
      </w:tabs>
    </w:pPr>
  </w:style>
  <w:style w:type="paragraph" w:customStyle="1" w:styleId="TableContents">
    <w:name w:val="Table Contents"/>
    <w:basedOn w:val="prastasis"/>
    <w:rsid w:val="00AE3C8F"/>
    <w:pPr>
      <w:suppressLineNumbers/>
    </w:pPr>
  </w:style>
  <w:style w:type="paragraph" w:customStyle="1" w:styleId="TableHeading">
    <w:name w:val="Table Heading"/>
    <w:basedOn w:val="TableContents"/>
    <w:rsid w:val="00AE3C8F"/>
    <w:pPr>
      <w:jc w:val="center"/>
    </w:pPr>
    <w:rPr>
      <w:b/>
      <w:bCs/>
      <w:i/>
      <w:iCs/>
    </w:rPr>
  </w:style>
  <w:style w:type="paragraph" w:styleId="Antrat">
    <w:name w:val="caption"/>
    <w:basedOn w:val="prastasis"/>
    <w:qFormat/>
    <w:rsid w:val="00AE3C8F"/>
    <w:pPr>
      <w:suppressLineNumbers/>
      <w:spacing w:before="120" w:after="120"/>
    </w:pPr>
    <w:rPr>
      <w:i/>
      <w:iCs/>
      <w:sz w:val="20"/>
      <w:szCs w:val="20"/>
    </w:rPr>
  </w:style>
  <w:style w:type="paragraph" w:customStyle="1" w:styleId="Table">
    <w:name w:val="Table"/>
    <w:basedOn w:val="Antrat"/>
    <w:rsid w:val="00AE3C8F"/>
    <w:pPr>
      <w:spacing w:before="0" w:after="0"/>
    </w:pPr>
  </w:style>
  <w:style w:type="paragraph" w:customStyle="1" w:styleId="Index">
    <w:name w:val="Index"/>
    <w:basedOn w:val="prastasis"/>
    <w:rsid w:val="00AE3C8F"/>
    <w:pPr>
      <w:suppressLineNumbers/>
    </w:pPr>
  </w:style>
  <w:style w:type="paragraph" w:customStyle="1" w:styleId="HorizontalLine">
    <w:name w:val="Horizontal Line"/>
    <w:basedOn w:val="prastasis"/>
    <w:next w:val="Pagrindinistekstas"/>
    <w:rsid w:val="00AE3C8F"/>
    <w:pPr>
      <w:suppressLineNumbers/>
      <w:pBdr>
        <w:bottom w:val="double" w:sz="1" w:space="0" w:color="808080"/>
      </w:pBdr>
      <w:spacing w:after="283"/>
    </w:pPr>
    <w:rPr>
      <w:sz w:val="12"/>
      <w:szCs w:val="12"/>
    </w:rPr>
  </w:style>
  <w:style w:type="paragraph" w:styleId="Debesliotekstas">
    <w:name w:val="Balloon Text"/>
    <w:basedOn w:val="prastasis"/>
    <w:link w:val="DebesliotekstasDiagrama"/>
    <w:uiPriority w:val="99"/>
    <w:semiHidden/>
    <w:unhideWhenUsed/>
    <w:rsid w:val="00304E72"/>
    <w:rPr>
      <w:rFonts w:ascii="Tahoma" w:hAnsi="Tahoma"/>
      <w:sz w:val="16"/>
      <w:szCs w:val="16"/>
    </w:rPr>
  </w:style>
  <w:style w:type="character" w:customStyle="1" w:styleId="DebesliotekstasDiagrama">
    <w:name w:val="Debesėlio tekstas Diagrama"/>
    <w:link w:val="Debesliotekstas"/>
    <w:uiPriority w:val="99"/>
    <w:semiHidden/>
    <w:rsid w:val="00304E72"/>
    <w:rPr>
      <w:rFonts w:ascii="Tahoma" w:eastAsia="Andale Sans UI" w:hAnsi="Tahoma" w:cs="Tahoma"/>
      <w:sz w:val="16"/>
      <w:szCs w:val="16"/>
      <w:lang w:eastAsia="en-US" w:bidi="en-US"/>
    </w:rPr>
  </w:style>
  <w:style w:type="paragraph" w:customStyle="1" w:styleId="paragraph">
    <w:name w:val="paragraph"/>
    <w:basedOn w:val="prastasis"/>
    <w:rsid w:val="00173BFB"/>
    <w:pPr>
      <w:spacing w:before="100" w:beforeAutospacing="1" w:after="100" w:afterAutospacing="1"/>
      <w:jc w:val="left"/>
    </w:pPr>
    <w:rPr>
      <w:rFonts w:eastAsia="Times New Roman" w:cs="Times New Roman"/>
      <w:lang w:eastAsia="lt-LT" w:bidi="ar-SA"/>
    </w:rPr>
  </w:style>
  <w:style w:type="character" w:customStyle="1" w:styleId="normaltextrun">
    <w:name w:val="normaltextrun"/>
    <w:basedOn w:val="Numatytasispastraiposriftas"/>
    <w:rsid w:val="00173BFB"/>
  </w:style>
  <w:style w:type="character" w:customStyle="1" w:styleId="eop">
    <w:name w:val="eop"/>
    <w:basedOn w:val="Numatytasispastraiposriftas"/>
    <w:rsid w:val="00173BFB"/>
  </w:style>
  <w:style w:type="paragraph" w:styleId="Sraopastraipa">
    <w:name w:val="List Paragraph"/>
    <w:basedOn w:val="prastasis"/>
    <w:uiPriority w:val="34"/>
    <w:qFormat/>
    <w:rsid w:val="00011BE2"/>
    <w:pPr>
      <w:ind w:left="720"/>
      <w:contextualSpacing/>
    </w:pPr>
  </w:style>
  <w:style w:type="paragraph" w:styleId="Puslapioinaostekstas">
    <w:name w:val="footnote text"/>
    <w:basedOn w:val="prastasis"/>
    <w:link w:val="PuslapioinaostekstasDiagrama"/>
    <w:uiPriority w:val="99"/>
    <w:semiHidden/>
    <w:unhideWhenUsed/>
    <w:rsid w:val="004250B5"/>
    <w:rPr>
      <w:sz w:val="20"/>
      <w:szCs w:val="20"/>
    </w:rPr>
  </w:style>
  <w:style w:type="character" w:customStyle="1" w:styleId="PuslapioinaostekstasDiagrama">
    <w:name w:val="Puslapio išnašos tekstas Diagrama"/>
    <w:basedOn w:val="Numatytasispastraiposriftas"/>
    <w:link w:val="Puslapioinaostekstas"/>
    <w:uiPriority w:val="99"/>
    <w:semiHidden/>
    <w:rsid w:val="004250B5"/>
    <w:rPr>
      <w:rFonts w:eastAsia="Andale Sans UI" w:cs="Tahoma"/>
      <w:lang w:eastAsia="en-US" w:bidi="en-US"/>
    </w:rPr>
  </w:style>
  <w:style w:type="character" w:styleId="Puslapioinaosnuoroda">
    <w:name w:val="footnote reference"/>
    <w:basedOn w:val="Numatytasispastraiposriftas"/>
    <w:uiPriority w:val="99"/>
    <w:semiHidden/>
    <w:unhideWhenUsed/>
    <w:rsid w:val="004250B5"/>
    <w:rPr>
      <w:vertAlign w:val="superscript"/>
    </w:rPr>
  </w:style>
  <w:style w:type="character" w:customStyle="1" w:styleId="UnresolvedMention1">
    <w:name w:val="Unresolved Mention1"/>
    <w:basedOn w:val="Numatytasispastraiposriftas"/>
    <w:uiPriority w:val="99"/>
    <w:semiHidden/>
    <w:unhideWhenUsed/>
    <w:rsid w:val="00A70D05"/>
    <w:rPr>
      <w:color w:val="605E5C"/>
      <w:shd w:val="clear" w:color="auto" w:fill="E1DFDD"/>
    </w:rPr>
  </w:style>
  <w:style w:type="paragraph" w:styleId="Pataisymai">
    <w:name w:val="Revision"/>
    <w:hidden/>
    <w:uiPriority w:val="99"/>
    <w:semiHidden/>
    <w:rsid w:val="00F22F16"/>
    <w:rPr>
      <w:rFonts w:eastAsia="Andale Sans UI" w:cs="Tahoma"/>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eimas.lrs.lt/portal/legalAct/lt/TAP/1fa93de002c611ef8e4be9fad87afa59?positionInSearchResults=0&amp;searchModelUUID=d844f307-4a81-4335-ae5f-8dfae56dbd42" TargetMode="External"/><Relationship Id="rId1" Type="http://schemas.openxmlformats.org/officeDocument/2006/relationships/hyperlink" Target="https://e-seimas.lrs.lt/portal/legalAct/lt/TAK/3a9e0a100e9011ef8e4be9fad87afa59?jfwid=15wr5duk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ev.glazko\Downloads\AM%20siun&#269;iamas_1_adresa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8130d43-1b56-4a10-ad88-2cd38123f4c1">
      <UserInfo>
        <DisplayName>Gražina Rapkauskienė</DisplayName>
        <AccountId>89</AccountId>
        <AccountType/>
      </UserInfo>
    </SharedWithUsers>
    <_dlc_DocId xmlns="28130d43-1b56-4a10-ad88-2cd38123f4c1">Z6YWEJNPDQQR-896559167-460</_dlc_DocId>
    <_dlc_DocIdUrl xmlns="28130d43-1b56-4a10-ad88-2cd38123f4c1">
      <Url>https://intranetas.lrs.lt/29/_layouts/15/DocIdRedir.aspx?ID=Z6YWEJNPDQQR-896559167-460</Url>
      <Description>Z6YWEJNPDQQR-896559167-460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6CC651-46B9-4D86-A661-D2C361907B6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5aad5d0-9c26-490e-8743-a6c7ceabd501"/>
    <ds:schemaRef ds:uri="http://schemas.microsoft.com/sharepoint/v3"/>
    <ds:schemaRef ds:uri="19cf09c5-daa1-4028-a0ff-74a0be4ec5cc"/>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08F2D88-06F2-48B9-A743-BFD8D21A679C}"/>
</file>

<file path=customXml/itemProps3.xml><?xml version="1.0" encoding="utf-8"?>
<ds:datastoreItem xmlns:ds="http://schemas.openxmlformats.org/officeDocument/2006/customXml" ds:itemID="{E35EB61B-BD39-4177-8CFB-B6C4C4D5B4CB}">
  <ds:schemaRefs>
    <ds:schemaRef ds:uri="http://schemas.microsoft.com/sharepoint/v3/contenttype/forms"/>
  </ds:schemaRefs>
</ds:datastoreItem>
</file>

<file path=customXml/itemProps4.xml><?xml version="1.0" encoding="utf-8"?>
<ds:datastoreItem xmlns:ds="http://schemas.openxmlformats.org/officeDocument/2006/customXml" ds:itemID="{E8F4FB5F-8A71-4447-8CD2-EA43AA5918E5}">
  <ds:schemaRefs>
    <ds:schemaRef ds:uri="http://schemas.openxmlformats.org/officeDocument/2006/bibliography"/>
  </ds:schemaRefs>
</ds:datastoreItem>
</file>

<file path=customXml/itemProps5.xml><?xml version="1.0" encoding="utf-8"?>
<ds:datastoreItem xmlns:ds="http://schemas.openxmlformats.org/officeDocument/2006/customXml" ds:itemID="{A8A18151-D438-4BDC-A295-AA7D6D4080C4}"/>
</file>

<file path=docProps/app.xml><?xml version="1.0" encoding="utf-8"?>
<Properties xmlns="http://schemas.openxmlformats.org/officeDocument/2006/extended-properties" xmlns:vt="http://schemas.openxmlformats.org/officeDocument/2006/docPropsVTypes">
  <Template>AM siunčiamas_1_adresatas.dotx</Template>
  <TotalTime>0</TotalTime>
  <Pages>3</Pages>
  <Words>4156</Words>
  <Characters>2370</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2024-05-28T12:55:00Z</dcterms:created>
  <dcterms:modified xsi:type="dcterms:W3CDTF">2024-05-28T12:55:00Z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MediaServiceImageTags">
    <vt:lpwstr/>
  </property>
  <property fmtid="{D5CDD505-2E9C-101B-9397-08002B2CF9AE}" pid="4" name="_dlc_DocIdItemGuid">
    <vt:lpwstr>88228c05-41c1-4464-87fb-0d32640295a4</vt:lpwstr>
  </property>
</Properties>
</file>