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235" w14:textId="3BEC31EA" w:rsidR="00612A74" w:rsidRDefault="00163A8D" w:rsidP="00612A74">
      <w:pPr>
        <w:tabs>
          <w:tab w:val="left" w:pos="5832"/>
          <w:tab w:val="left" w:pos="5880"/>
          <w:tab w:val="left" w:pos="7140"/>
        </w:tabs>
      </w:pPr>
      <w:r w:rsidRPr="00495216">
        <w:rPr>
          <w:rFonts w:ascii="Times New Roman" w:hAnsi="Times New Roman"/>
        </w:rPr>
        <w:t xml:space="preserve">Lietuvos Respublikos </w:t>
      </w:r>
      <w:r w:rsidR="00585DFC">
        <w:rPr>
          <w:rFonts w:ascii="Times New Roman" w:hAnsi="Times New Roman"/>
        </w:rPr>
        <w:t>S</w:t>
      </w:r>
      <w:r w:rsidR="00192362">
        <w:rPr>
          <w:rFonts w:ascii="Times New Roman" w:hAnsi="Times New Roman"/>
        </w:rPr>
        <w:t>eimo Peticijų komisijai</w:t>
      </w:r>
      <w:r w:rsidR="00612A74">
        <w:tab/>
        <w:t>202</w:t>
      </w:r>
      <w:r w:rsidR="005C2E64">
        <w:t>4</w:t>
      </w:r>
      <w:r w:rsidR="00612A74">
        <w:t>-</w:t>
      </w:r>
      <w:r w:rsidR="00E4565E">
        <w:t>1</w:t>
      </w:r>
      <w:r w:rsidR="004A36EF">
        <w:t>1</w:t>
      </w:r>
      <w:r w:rsidR="00612A74">
        <w:t>-</w:t>
      </w:r>
      <w:r w:rsidR="00612A74">
        <w:tab/>
        <w:t xml:space="preserve">Nr. </w:t>
      </w:r>
      <w:r w:rsidR="00EE597E">
        <w:t>(1.14Mr) 01-</w:t>
      </w:r>
      <w:r w:rsidR="00612A74">
        <w:tab/>
      </w:r>
    </w:p>
    <w:tbl>
      <w:tblPr>
        <w:tblW w:w="9913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1417"/>
        <w:gridCol w:w="1310"/>
        <w:gridCol w:w="434"/>
        <w:gridCol w:w="2375"/>
      </w:tblGrid>
      <w:tr w:rsidR="00C71A37" w:rsidRPr="00FA4E10" w14:paraId="76F59C4B" w14:textId="77777777" w:rsidTr="0051427D">
        <w:trPr>
          <w:cantSplit/>
        </w:trPr>
        <w:tc>
          <w:tcPr>
            <w:tcW w:w="4377" w:type="dxa"/>
            <w:vMerge w:val="restart"/>
            <w:shd w:val="clear" w:color="auto" w:fill="auto"/>
          </w:tcPr>
          <w:p w14:paraId="11F5F34D" w14:textId="77777777" w:rsidR="00612A74" w:rsidRDefault="00612A74" w:rsidP="008E6719">
            <w:pPr>
              <w:rPr>
                <w:rFonts w:ascii="Times New Roman" w:hAnsi="Times New Roman"/>
              </w:rPr>
            </w:pPr>
          </w:p>
          <w:p w14:paraId="082979B2" w14:textId="77777777" w:rsidR="00612A74" w:rsidRDefault="00612A74" w:rsidP="008E6719">
            <w:pPr>
              <w:rPr>
                <w:rFonts w:ascii="Times New Roman" w:hAnsi="Times New Roman"/>
              </w:rPr>
            </w:pPr>
          </w:p>
          <w:p w14:paraId="4E05906A" w14:textId="33657247" w:rsidR="00680012" w:rsidRPr="00FA4E10" w:rsidRDefault="00612A74" w:rsidP="008E671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468211D1" w14:textId="77777777" w:rsidR="00C71A37" w:rsidRPr="00FA4E10" w:rsidRDefault="00C71A37" w:rsidP="00DD03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06F25A91" w14:textId="003EA392" w:rsidR="00C71A37" w:rsidRPr="00FA4E10" w:rsidRDefault="00612A74" w:rsidP="00B3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Į </w:t>
            </w:r>
            <w:r w:rsidR="00B962B8" w:rsidRPr="00FA4E10">
              <w:rPr>
                <w:rFonts w:ascii="Times New Roman" w:hAnsi="Times New Roman"/>
              </w:rPr>
              <w:t>20</w:t>
            </w:r>
            <w:r w:rsidR="001911D9">
              <w:rPr>
                <w:rFonts w:ascii="Times New Roman" w:hAnsi="Times New Roman"/>
              </w:rPr>
              <w:t>2</w:t>
            </w:r>
            <w:r w:rsidR="005C2E64">
              <w:rPr>
                <w:rFonts w:ascii="Times New Roman" w:hAnsi="Times New Roman"/>
              </w:rPr>
              <w:t>4</w:t>
            </w:r>
            <w:r w:rsidR="00B36970">
              <w:rPr>
                <w:rFonts w:ascii="Times New Roman" w:hAnsi="Times New Roman"/>
              </w:rPr>
              <w:t>-</w:t>
            </w:r>
            <w:r w:rsidR="005B7762">
              <w:rPr>
                <w:rFonts w:ascii="Times New Roman" w:hAnsi="Times New Roman"/>
              </w:rPr>
              <w:t>10</w:t>
            </w:r>
            <w:r w:rsidR="00495216">
              <w:rPr>
                <w:rFonts w:ascii="Times New Roman" w:hAnsi="Times New Roman"/>
              </w:rPr>
              <w:t>-</w:t>
            </w:r>
            <w:r w:rsidR="00192362">
              <w:rPr>
                <w:rFonts w:ascii="Times New Roman" w:hAnsi="Times New Roman"/>
              </w:rPr>
              <w:t>18</w:t>
            </w:r>
          </w:p>
        </w:tc>
        <w:tc>
          <w:tcPr>
            <w:tcW w:w="434" w:type="dxa"/>
          </w:tcPr>
          <w:p w14:paraId="1A8925C6" w14:textId="77777777" w:rsidR="00C71A37" w:rsidRPr="00FA4E10" w:rsidRDefault="00184F64" w:rsidP="00B962B8">
            <w:pPr>
              <w:rPr>
                <w:rFonts w:ascii="Times New Roman" w:hAnsi="Times New Roman"/>
              </w:rPr>
            </w:pPr>
            <w:r w:rsidRPr="00FA4E10">
              <w:rPr>
                <w:rFonts w:ascii="Times New Roman" w:hAnsi="Times New Roman"/>
              </w:rPr>
              <w:t>Nr.</w:t>
            </w:r>
          </w:p>
        </w:tc>
        <w:tc>
          <w:tcPr>
            <w:tcW w:w="2375" w:type="dxa"/>
          </w:tcPr>
          <w:p w14:paraId="1A7AE025" w14:textId="13A63CD4" w:rsidR="00C71A37" w:rsidRPr="00FA4E10" w:rsidRDefault="00192362" w:rsidP="00DD0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5B7762" w:rsidRPr="005B776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2024-</w:t>
            </w:r>
            <w:r w:rsidRPr="00192362">
              <w:rPr>
                <w:rFonts w:ascii="Times New Roman" w:hAnsi="Times New Roman"/>
              </w:rPr>
              <w:t>4038</w:t>
            </w:r>
          </w:p>
        </w:tc>
      </w:tr>
      <w:tr w:rsidR="00C71A37" w:rsidRPr="00FA4E10" w14:paraId="61D00F28" w14:textId="77777777" w:rsidTr="0051427D">
        <w:trPr>
          <w:cantSplit/>
        </w:trPr>
        <w:tc>
          <w:tcPr>
            <w:tcW w:w="4377" w:type="dxa"/>
            <w:vMerge/>
            <w:shd w:val="clear" w:color="auto" w:fill="auto"/>
          </w:tcPr>
          <w:p w14:paraId="4779D392" w14:textId="77777777" w:rsidR="00C71A37" w:rsidRPr="00FA4E10" w:rsidRDefault="00C71A37" w:rsidP="00DD03C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27B6584A" w14:textId="77777777" w:rsidR="00C71A37" w:rsidRPr="00FA4E10" w:rsidRDefault="00110664" w:rsidP="00110664">
            <w:pPr>
              <w:jc w:val="center"/>
              <w:rPr>
                <w:rFonts w:ascii="Times New Roman" w:hAnsi="Times New Roman"/>
              </w:rPr>
            </w:pPr>
            <w:r w:rsidRPr="00FA4E1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310" w:type="dxa"/>
          </w:tcPr>
          <w:p w14:paraId="1965D6F7" w14:textId="0AFD1EAB" w:rsidR="00C71A37" w:rsidRPr="00FA4E10" w:rsidRDefault="00C71A37" w:rsidP="00987A61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14:paraId="72F49187" w14:textId="3D4B40AE" w:rsidR="00C71A37" w:rsidRPr="00FA4E10" w:rsidRDefault="00C71A37" w:rsidP="00B962B8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14:paraId="2B7FD30B" w14:textId="55DDE948" w:rsidR="00C71A37" w:rsidRPr="00FA4E10" w:rsidRDefault="00C71A37" w:rsidP="008E6719">
            <w:pPr>
              <w:rPr>
                <w:rFonts w:ascii="Times New Roman" w:hAnsi="Times New Roman"/>
              </w:rPr>
            </w:pPr>
          </w:p>
        </w:tc>
      </w:tr>
    </w:tbl>
    <w:p w14:paraId="05E25A49" w14:textId="77777777" w:rsidR="005408CD" w:rsidRPr="00FA4E10" w:rsidRDefault="005408CD" w:rsidP="00C62860">
      <w:pPr>
        <w:rPr>
          <w:rFonts w:ascii="Times New Roman" w:hAnsi="Times New Roman"/>
          <w:b/>
          <w:szCs w:val="24"/>
        </w:rPr>
      </w:pPr>
    </w:p>
    <w:p w14:paraId="184640CD" w14:textId="062E4DC3" w:rsidR="005B7762" w:rsidRDefault="005B7762" w:rsidP="00192362">
      <w:pPr>
        <w:jc w:val="both"/>
        <w:outlineLvl w:val="0"/>
        <w:rPr>
          <w:rFonts w:asciiTheme="majorBidi" w:hAnsiTheme="majorBidi" w:cstheme="majorBidi"/>
          <w:b/>
          <w:bCs/>
          <w:szCs w:val="24"/>
        </w:rPr>
      </w:pPr>
      <w:r w:rsidRPr="005B7762">
        <w:rPr>
          <w:rFonts w:asciiTheme="majorBidi" w:hAnsiTheme="majorBidi" w:cstheme="majorBidi"/>
          <w:b/>
          <w:bCs/>
          <w:szCs w:val="24"/>
        </w:rPr>
        <w:t xml:space="preserve">DĖL </w:t>
      </w:r>
      <w:r w:rsidR="00192362">
        <w:rPr>
          <w:rFonts w:asciiTheme="majorBidi" w:hAnsiTheme="majorBidi" w:cstheme="majorBidi"/>
          <w:b/>
          <w:bCs/>
          <w:szCs w:val="24"/>
        </w:rPr>
        <w:t>NUOMONĖS PATEIKIMO</w:t>
      </w:r>
    </w:p>
    <w:p w14:paraId="53B7FB87" w14:textId="77777777" w:rsidR="00192362" w:rsidRDefault="00192362" w:rsidP="00192362">
      <w:pPr>
        <w:outlineLvl w:val="0"/>
        <w:rPr>
          <w:rFonts w:asciiTheme="majorBidi" w:hAnsiTheme="majorBidi" w:cstheme="majorBidi"/>
          <w:szCs w:val="24"/>
        </w:rPr>
      </w:pPr>
    </w:p>
    <w:p w14:paraId="71E6EC1D" w14:textId="6F43A8B5" w:rsidR="0059381C" w:rsidRDefault="00192362" w:rsidP="00EE597E">
      <w:pPr>
        <w:ind w:firstLine="720"/>
        <w:jc w:val="both"/>
        <w:outlineLvl w:val="0"/>
        <w:rPr>
          <w:rFonts w:asciiTheme="majorBidi" w:hAnsiTheme="majorBidi" w:cstheme="majorBidi"/>
          <w:szCs w:val="24"/>
        </w:rPr>
      </w:pPr>
      <w:r w:rsidRPr="00192362">
        <w:rPr>
          <w:rFonts w:asciiTheme="majorBidi" w:hAnsiTheme="majorBidi" w:cstheme="majorBidi"/>
          <w:szCs w:val="24"/>
        </w:rPr>
        <w:t>Higienos institut</w:t>
      </w:r>
      <w:r>
        <w:rPr>
          <w:rFonts w:asciiTheme="majorBidi" w:hAnsiTheme="majorBidi" w:cstheme="majorBidi"/>
          <w:szCs w:val="24"/>
        </w:rPr>
        <w:t>as</w:t>
      </w:r>
      <w:r w:rsidRPr="00192362">
        <w:rPr>
          <w:rFonts w:asciiTheme="majorBidi" w:hAnsiTheme="majorBidi" w:cstheme="majorBidi"/>
          <w:szCs w:val="24"/>
        </w:rPr>
        <w:t>, susipažinęs su Lietuvos Respublikos Seimo Peticijų komisijos 2024 m. spalio 18 d. raštu Nr. S-2024-4038</w:t>
      </w:r>
      <w:r w:rsidR="00EE597E">
        <w:rPr>
          <w:rFonts w:asciiTheme="majorBidi" w:hAnsiTheme="majorBidi" w:cstheme="majorBidi"/>
          <w:szCs w:val="24"/>
        </w:rPr>
        <w:t xml:space="preserve"> dėl </w:t>
      </w:r>
      <w:r w:rsidR="00EE597E" w:rsidRPr="00EE597E">
        <w:rPr>
          <w:rFonts w:asciiTheme="majorBidi" w:hAnsiTheme="majorBidi" w:cstheme="majorBidi"/>
          <w:szCs w:val="24"/>
        </w:rPr>
        <w:t xml:space="preserve">Ievos </w:t>
      </w:r>
      <w:proofErr w:type="spellStart"/>
      <w:r w:rsidR="00EE597E" w:rsidRPr="00EE597E">
        <w:rPr>
          <w:rFonts w:asciiTheme="majorBidi" w:hAnsiTheme="majorBidi" w:cstheme="majorBidi"/>
          <w:szCs w:val="24"/>
        </w:rPr>
        <w:t>Petkutės</w:t>
      </w:r>
      <w:proofErr w:type="spellEnd"/>
      <w:r w:rsidR="00EE597E" w:rsidRPr="00EE597E">
        <w:rPr>
          <w:rFonts w:asciiTheme="majorBidi" w:hAnsiTheme="majorBidi" w:cstheme="majorBidi"/>
          <w:szCs w:val="24"/>
        </w:rPr>
        <w:t xml:space="preserve"> kreipim</w:t>
      </w:r>
      <w:r w:rsidR="00EE597E">
        <w:rPr>
          <w:rFonts w:asciiTheme="majorBidi" w:hAnsiTheme="majorBidi" w:cstheme="majorBidi"/>
          <w:szCs w:val="24"/>
        </w:rPr>
        <w:t>o</w:t>
      </w:r>
      <w:r w:rsidR="00EE597E" w:rsidRPr="00EE597E">
        <w:rPr>
          <w:rFonts w:asciiTheme="majorBidi" w:hAnsiTheme="majorBidi" w:cstheme="majorBidi"/>
          <w:szCs w:val="24"/>
        </w:rPr>
        <w:t>si dėl nacionalinės demencijos strategijos</w:t>
      </w:r>
      <w:r w:rsidR="00EE597E">
        <w:rPr>
          <w:rFonts w:asciiTheme="majorBidi" w:hAnsiTheme="majorBidi" w:cstheme="majorBidi"/>
          <w:szCs w:val="24"/>
        </w:rPr>
        <w:t xml:space="preserve"> pripažinimo peticija</w:t>
      </w:r>
      <w:r w:rsidRPr="00192362">
        <w:rPr>
          <w:rFonts w:asciiTheme="majorBidi" w:hAnsiTheme="majorBidi" w:cstheme="majorBidi"/>
          <w:szCs w:val="24"/>
        </w:rPr>
        <w:t>, informuoja, kad peticijoje keliami klausimai yra susiję su politikos formavimu ir yra politinės valios klausima</w:t>
      </w:r>
      <w:bookmarkStart w:id="0" w:name="_GoBack"/>
      <w:bookmarkEnd w:id="0"/>
      <w:r w:rsidRPr="00192362">
        <w:rPr>
          <w:rFonts w:asciiTheme="majorBidi" w:hAnsiTheme="majorBidi" w:cstheme="majorBidi"/>
          <w:szCs w:val="24"/>
        </w:rPr>
        <w:t xml:space="preserve">s, kas, remiantis </w:t>
      </w:r>
      <w:r>
        <w:rPr>
          <w:rFonts w:asciiTheme="majorBidi" w:hAnsiTheme="majorBidi" w:cstheme="majorBidi"/>
          <w:szCs w:val="24"/>
        </w:rPr>
        <w:t xml:space="preserve">Higienos instituto </w:t>
      </w:r>
      <w:r w:rsidRPr="00192362">
        <w:rPr>
          <w:rFonts w:asciiTheme="majorBidi" w:hAnsiTheme="majorBidi" w:cstheme="majorBidi"/>
          <w:szCs w:val="24"/>
        </w:rPr>
        <w:t>nuostatais, patvirtinta</w:t>
      </w:r>
      <w:r>
        <w:rPr>
          <w:rFonts w:asciiTheme="majorBidi" w:hAnsiTheme="majorBidi" w:cstheme="majorBidi"/>
          <w:szCs w:val="24"/>
        </w:rPr>
        <w:t xml:space="preserve">is </w:t>
      </w:r>
      <w:r w:rsidRPr="00192362">
        <w:rPr>
          <w:rFonts w:asciiTheme="majorBidi" w:hAnsiTheme="majorBidi" w:cstheme="majorBidi"/>
          <w:szCs w:val="24"/>
        </w:rPr>
        <w:t>Lietuvos Respublikos sveikatos apsaugos ministro 2012 m. gruodžio 11 d. įsakymu Nr. V-1142 (Lietuvos Respublikos sveikatos apsaugos ministro</w:t>
      </w:r>
      <w:r>
        <w:rPr>
          <w:rFonts w:asciiTheme="majorBidi" w:hAnsiTheme="majorBidi" w:cstheme="majorBidi"/>
          <w:szCs w:val="24"/>
        </w:rPr>
        <w:t xml:space="preserve"> </w:t>
      </w:r>
      <w:r w:rsidRPr="00192362">
        <w:rPr>
          <w:rFonts w:asciiTheme="majorBidi" w:hAnsiTheme="majorBidi" w:cstheme="majorBidi"/>
          <w:szCs w:val="24"/>
        </w:rPr>
        <w:t>2022 m. kovo 22 d. įsakymo Nr. V-613 redakcija)</w:t>
      </w:r>
      <w:r>
        <w:rPr>
          <w:rFonts w:asciiTheme="majorBidi" w:hAnsiTheme="majorBidi" w:cstheme="majorBidi"/>
          <w:szCs w:val="24"/>
        </w:rPr>
        <w:t xml:space="preserve">, </w:t>
      </w:r>
      <w:r w:rsidRPr="00192362">
        <w:rPr>
          <w:rFonts w:asciiTheme="majorBidi" w:hAnsiTheme="majorBidi" w:cstheme="majorBidi"/>
          <w:szCs w:val="24"/>
        </w:rPr>
        <w:t xml:space="preserve"> nėra tiesioginė </w:t>
      </w:r>
      <w:r>
        <w:rPr>
          <w:rFonts w:asciiTheme="majorBidi" w:hAnsiTheme="majorBidi" w:cstheme="majorBidi"/>
          <w:szCs w:val="24"/>
        </w:rPr>
        <w:t>Higienos instituto funkcija.</w:t>
      </w:r>
      <w:r w:rsidRPr="00192362">
        <w:rPr>
          <w:rFonts w:asciiTheme="majorBidi" w:hAnsiTheme="majorBidi" w:cstheme="majorBidi"/>
          <w:szCs w:val="24"/>
        </w:rPr>
        <w:t xml:space="preserve"> </w:t>
      </w:r>
    </w:p>
    <w:p w14:paraId="7E968282" w14:textId="0A054A0D" w:rsidR="00192362" w:rsidRDefault="00192362" w:rsidP="0059381C">
      <w:pPr>
        <w:ind w:firstLine="720"/>
        <w:jc w:val="both"/>
        <w:outlineLvl w:val="0"/>
        <w:rPr>
          <w:rFonts w:asciiTheme="majorBidi" w:hAnsiTheme="majorBidi" w:cstheme="majorBidi"/>
          <w:szCs w:val="24"/>
        </w:rPr>
      </w:pPr>
      <w:r w:rsidRPr="00192362">
        <w:rPr>
          <w:rFonts w:asciiTheme="majorBidi" w:hAnsiTheme="majorBidi" w:cstheme="majorBidi"/>
          <w:szCs w:val="24"/>
        </w:rPr>
        <w:t>H</w:t>
      </w:r>
      <w:r>
        <w:rPr>
          <w:rFonts w:asciiTheme="majorBidi" w:hAnsiTheme="majorBidi" w:cstheme="majorBidi"/>
          <w:szCs w:val="24"/>
        </w:rPr>
        <w:t xml:space="preserve">igienos institutas </w:t>
      </w:r>
      <w:r w:rsidRPr="00192362">
        <w:rPr>
          <w:rFonts w:asciiTheme="majorBidi" w:hAnsiTheme="majorBidi" w:cstheme="majorBidi"/>
          <w:szCs w:val="24"/>
        </w:rPr>
        <w:t xml:space="preserve">pagal kompetenciją teikia nuomonę, </w:t>
      </w:r>
      <w:r w:rsidR="0059381C">
        <w:rPr>
          <w:rFonts w:asciiTheme="majorBidi" w:hAnsiTheme="majorBidi" w:cstheme="majorBidi"/>
          <w:szCs w:val="24"/>
        </w:rPr>
        <w:t xml:space="preserve">kad pritaria </w:t>
      </w:r>
      <w:r w:rsidRPr="00192362">
        <w:rPr>
          <w:rFonts w:asciiTheme="majorBidi" w:hAnsiTheme="majorBidi" w:cstheme="majorBidi"/>
          <w:szCs w:val="24"/>
        </w:rPr>
        <w:t>peticijoje nagrinėjamo klausimo aktualum</w:t>
      </w:r>
      <w:r w:rsidR="0059381C">
        <w:rPr>
          <w:rFonts w:asciiTheme="majorBidi" w:hAnsiTheme="majorBidi" w:cstheme="majorBidi"/>
          <w:szCs w:val="24"/>
        </w:rPr>
        <w:t>ui.</w:t>
      </w:r>
      <w:r w:rsidRPr="00192362">
        <w:rPr>
          <w:rFonts w:asciiTheme="majorBidi" w:hAnsiTheme="majorBidi" w:cstheme="majorBidi"/>
          <w:szCs w:val="24"/>
        </w:rPr>
        <w:t xml:space="preserve"> Atsižvelgdami į demencijos paplitimą visuomenėje, sutrikimo eigą bei poveikį žmogui ir jo artimiesiems ir jų psichikos sveikatos gerovei, manome, kad turi būti užtikrinamos ir plečiamos paslaugos demenciją turintiems ir juos prižiūrintiems artimiesiems.</w:t>
      </w:r>
    </w:p>
    <w:p w14:paraId="61718F54" w14:textId="77777777" w:rsidR="008C3ACE" w:rsidRDefault="008C3ACE" w:rsidP="0051427D">
      <w:pPr>
        <w:ind w:firstLine="851"/>
        <w:outlineLvl w:val="0"/>
        <w:rPr>
          <w:rFonts w:asciiTheme="majorBidi" w:hAnsiTheme="majorBidi" w:cstheme="majorBidi"/>
          <w:szCs w:val="24"/>
        </w:rPr>
      </w:pPr>
    </w:p>
    <w:p w14:paraId="02660815" w14:textId="77777777" w:rsidR="0059381C" w:rsidRDefault="0059381C" w:rsidP="0051427D">
      <w:pPr>
        <w:ind w:firstLine="851"/>
        <w:outlineLvl w:val="0"/>
        <w:rPr>
          <w:rFonts w:asciiTheme="majorBidi" w:hAnsiTheme="majorBidi" w:cstheme="majorBidi"/>
          <w:szCs w:val="24"/>
        </w:rPr>
      </w:pPr>
    </w:p>
    <w:p w14:paraId="79184E74" w14:textId="77777777" w:rsidR="0059381C" w:rsidRPr="006D7E5D" w:rsidRDefault="0059381C" w:rsidP="0051427D">
      <w:pPr>
        <w:ind w:firstLine="851"/>
        <w:outlineLvl w:val="0"/>
        <w:rPr>
          <w:rFonts w:asciiTheme="majorBidi" w:hAnsiTheme="majorBidi" w:cstheme="majorBidi"/>
          <w:szCs w:val="24"/>
        </w:rPr>
      </w:pPr>
    </w:p>
    <w:p w14:paraId="25D58672" w14:textId="51B60EE3" w:rsidR="00687ECE" w:rsidRPr="00B53CB7" w:rsidRDefault="00E030D6" w:rsidP="008B7B31">
      <w:pPr>
        <w:outlineLvl w:val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Laikinai vykdanti d</w:t>
      </w:r>
      <w:r w:rsidR="006F57BA" w:rsidRPr="006D7E5D">
        <w:rPr>
          <w:rFonts w:asciiTheme="majorBidi" w:hAnsiTheme="majorBidi" w:cstheme="majorBidi"/>
          <w:szCs w:val="24"/>
        </w:rPr>
        <w:t>irektori</w:t>
      </w:r>
      <w:r>
        <w:rPr>
          <w:rFonts w:asciiTheme="majorBidi" w:hAnsiTheme="majorBidi" w:cstheme="majorBidi"/>
          <w:szCs w:val="24"/>
        </w:rPr>
        <w:t>a</w:t>
      </w:r>
      <w:r w:rsidR="00A0158C" w:rsidRPr="006D7E5D">
        <w:rPr>
          <w:rFonts w:asciiTheme="majorBidi" w:hAnsiTheme="majorBidi" w:cstheme="majorBidi"/>
          <w:szCs w:val="24"/>
        </w:rPr>
        <w:t>us</w:t>
      </w:r>
      <w:r>
        <w:rPr>
          <w:rFonts w:asciiTheme="majorBidi" w:hAnsiTheme="majorBidi" w:cstheme="majorBidi"/>
          <w:szCs w:val="24"/>
        </w:rPr>
        <w:t xml:space="preserve"> funkcijas</w:t>
      </w:r>
      <w:r w:rsidR="00A0158C" w:rsidRPr="006D7E5D">
        <w:rPr>
          <w:rFonts w:asciiTheme="majorBidi" w:hAnsiTheme="majorBidi" w:cstheme="majorBidi"/>
          <w:szCs w:val="24"/>
        </w:rPr>
        <w:tab/>
      </w:r>
      <w:r w:rsidR="00A0158C" w:rsidRPr="006D7E5D">
        <w:rPr>
          <w:rFonts w:asciiTheme="majorBidi" w:hAnsiTheme="majorBidi" w:cstheme="majorBidi"/>
          <w:szCs w:val="24"/>
        </w:rPr>
        <w:tab/>
      </w:r>
      <w:r w:rsidR="00A0158C" w:rsidRPr="006D7E5D">
        <w:rPr>
          <w:rFonts w:asciiTheme="majorBidi" w:hAnsiTheme="majorBidi" w:cstheme="majorBidi"/>
          <w:szCs w:val="24"/>
        </w:rPr>
        <w:tab/>
      </w:r>
      <w:r w:rsidR="00A0158C" w:rsidRPr="006D7E5D">
        <w:rPr>
          <w:rFonts w:asciiTheme="majorBidi" w:hAnsiTheme="majorBidi" w:cstheme="majorBidi"/>
          <w:szCs w:val="24"/>
        </w:rPr>
        <w:tab/>
      </w:r>
      <w:r w:rsidR="00A0158C" w:rsidRPr="006D7E5D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      Aušra Grigošaitienė</w:t>
      </w:r>
    </w:p>
    <w:p w14:paraId="36023AF2" w14:textId="77777777" w:rsidR="00687ECE" w:rsidRDefault="00687ECE" w:rsidP="008B7B31">
      <w:pPr>
        <w:outlineLvl w:val="0"/>
        <w:rPr>
          <w:rFonts w:ascii="Times New Roman" w:hAnsi="Times New Roman"/>
          <w:szCs w:val="24"/>
        </w:rPr>
      </w:pPr>
    </w:p>
    <w:p w14:paraId="5937134A" w14:textId="77777777" w:rsidR="003B27B4" w:rsidRDefault="003B27B4" w:rsidP="008B7B31">
      <w:pPr>
        <w:outlineLvl w:val="0"/>
        <w:rPr>
          <w:rFonts w:ascii="Times New Roman" w:hAnsi="Times New Roman"/>
          <w:szCs w:val="24"/>
        </w:rPr>
      </w:pPr>
    </w:p>
    <w:p w14:paraId="53491650" w14:textId="77777777" w:rsidR="005F431A" w:rsidRDefault="005F431A" w:rsidP="008B7B31">
      <w:pPr>
        <w:outlineLvl w:val="0"/>
        <w:rPr>
          <w:rFonts w:ascii="Times New Roman" w:hAnsi="Times New Roman"/>
          <w:szCs w:val="24"/>
        </w:rPr>
      </w:pPr>
    </w:p>
    <w:p w14:paraId="3A73F2BA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11307A66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6E1CE350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4BD07F8A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25EF437C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5A5AF9C9" w14:textId="77777777" w:rsidR="00C75BC5" w:rsidRDefault="00C75BC5" w:rsidP="008B7B31">
      <w:pPr>
        <w:outlineLvl w:val="0"/>
        <w:rPr>
          <w:rFonts w:ascii="Times New Roman" w:hAnsi="Times New Roman"/>
          <w:szCs w:val="24"/>
        </w:rPr>
      </w:pPr>
    </w:p>
    <w:p w14:paraId="3F96E32B" w14:textId="77777777" w:rsidR="00C75BC5" w:rsidRDefault="00C75BC5" w:rsidP="008B7B31">
      <w:pPr>
        <w:outlineLvl w:val="0"/>
        <w:rPr>
          <w:rFonts w:ascii="Times New Roman" w:hAnsi="Times New Roman"/>
          <w:szCs w:val="24"/>
        </w:rPr>
      </w:pPr>
    </w:p>
    <w:p w14:paraId="7DAB4209" w14:textId="77777777" w:rsidR="00C75BC5" w:rsidRDefault="00C75BC5" w:rsidP="008B7B31">
      <w:pPr>
        <w:outlineLvl w:val="0"/>
        <w:rPr>
          <w:rFonts w:ascii="Times New Roman" w:hAnsi="Times New Roman"/>
          <w:szCs w:val="24"/>
        </w:rPr>
      </w:pPr>
    </w:p>
    <w:p w14:paraId="6AFE0C38" w14:textId="77777777" w:rsidR="00C75BC5" w:rsidRDefault="00C75BC5" w:rsidP="008B7B31">
      <w:pPr>
        <w:outlineLvl w:val="0"/>
        <w:rPr>
          <w:rFonts w:ascii="Times New Roman" w:hAnsi="Times New Roman"/>
          <w:szCs w:val="24"/>
        </w:rPr>
      </w:pPr>
    </w:p>
    <w:p w14:paraId="1E1EE5B7" w14:textId="77777777" w:rsidR="00C75BC5" w:rsidRDefault="00C75BC5" w:rsidP="008B7B31">
      <w:pPr>
        <w:outlineLvl w:val="0"/>
        <w:rPr>
          <w:rFonts w:ascii="Times New Roman" w:hAnsi="Times New Roman"/>
          <w:szCs w:val="24"/>
        </w:rPr>
      </w:pPr>
    </w:p>
    <w:p w14:paraId="01BC6B9A" w14:textId="77777777" w:rsidR="00927E2C" w:rsidRDefault="00927E2C" w:rsidP="008B7B31">
      <w:pPr>
        <w:outlineLvl w:val="0"/>
        <w:rPr>
          <w:rFonts w:ascii="Times New Roman" w:hAnsi="Times New Roman"/>
          <w:szCs w:val="24"/>
        </w:rPr>
      </w:pPr>
    </w:p>
    <w:p w14:paraId="7F1D794F" w14:textId="04055CD3" w:rsidR="00366318" w:rsidRDefault="0059381C" w:rsidP="0059381C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R. Bartkevičiūtė, </w:t>
      </w:r>
      <w:r w:rsidRPr="0059381C">
        <w:rPr>
          <w:rFonts w:ascii="Times New Roman" w:hAnsi="Times New Roman"/>
          <w:szCs w:val="24"/>
        </w:rPr>
        <w:t xml:space="preserve"> </w:t>
      </w:r>
      <w:r w:rsidR="00EE597E">
        <w:rPr>
          <w:rFonts w:ascii="Times New Roman" w:hAnsi="Times New Roman"/>
          <w:szCs w:val="24"/>
        </w:rPr>
        <w:t xml:space="preserve">el. p. </w:t>
      </w:r>
      <w:r w:rsidRPr="0059381C">
        <w:rPr>
          <w:rFonts w:ascii="Times New Roman" w:hAnsi="Times New Roman"/>
          <w:szCs w:val="24"/>
        </w:rPr>
        <w:t>roma.bartkeviciute@hi.lt</w:t>
      </w:r>
    </w:p>
    <w:sectPr w:rsidR="00366318" w:rsidSect="00FE6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113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57A4D" w14:textId="77777777" w:rsidR="00F11A14" w:rsidRDefault="00F11A14">
      <w:r>
        <w:separator/>
      </w:r>
    </w:p>
  </w:endnote>
  <w:endnote w:type="continuationSeparator" w:id="0">
    <w:p w14:paraId="3A64FA69" w14:textId="77777777" w:rsidR="00F11A14" w:rsidRDefault="00F1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39F4B" w14:textId="77777777" w:rsidR="007F10AD" w:rsidRDefault="007F10A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5B10" w14:textId="77777777" w:rsidR="007A620C" w:rsidRDefault="007A620C" w:rsidP="004C52CF">
    <w:pPr>
      <w:pStyle w:val="Porat"/>
      <w:tabs>
        <w:tab w:val="clear" w:pos="4320"/>
        <w:tab w:val="clear" w:pos="8640"/>
        <w:tab w:val="left" w:pos="7371"/>
      </w:tabs>
    </w:pPr>
    <w:r>
      <w:tab/>
    </w:r>
  </w:p>
  <w:p w14:paraId="3246655B" w14:textId="77777777" w:rsidR="007A620C" w:rsidRDefault="007A620C" w:rsidP="007A620C">
    <w:pPr>
      <w:pStyle w:val="Porat"/>
      <w:jc w:val="both"/>
    </w:pPr>
  </w:p>
  <w:p w14:paraId="51AB274E" w14:textId="77777777" w:rsidR="00CA1BCA" w:rsidRDefault="00C0366C" w:rsidP="007A620C">
    <w:pPr>
      <w:pStyle w:val="Porat"/>
      <w:jc w:val="both"/>
    </w:pPr>
    <w:r>
      <w:rPr>
        <w:noProof/>
        <w:lang w:eastAsia="lt-LT"/>
      </w:rPr>
      <w:drawing>
        <wp:anchor distT="0" distB="0" distL="114300" distR="114300" simplePos="0" relativeHeight="251658752" behindDoc="0" locked="0" layoutInCell="1" allowOverlap="1" wp14:anchorId="5BC17A0A" wp14:editId="2873B3DE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57728" behindDoc="0" locked="0" layoutInCell="1" allowOverlap="1" wp14:anchorId="79C80424" wp14:editId="0953D7A3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47F2" w14:textId="77777777" w:rsidR="007F10AD" w:rsidRDefault="007F10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10BE" w14:textId="77777777" w:rsidR="00F11A14" w:rsidRDefault="00F11A14">
      <w:r>
        <w:separator/>
      </w:r>
    </w:p>
  </w:footnote>
  <w:footnote w:type="continuationSeparator" w:id="0">
    <w:p w14:paraId="55416C0B" w14:textId="77777777" w:rsidR="00F11A14" w:rsidRDefault="00F1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46B4F" w14:textId="77777777" w:rsidR="007F10AD" w:rsidRDefault="007F1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19F9" w14:textId="77777777" w:rsidR="00D9282A" w:rsidRPr="00A67EF7" w:rsidRDefault="00C0366C">
    <w:pPr>
      <w:jc w:val="center"/>
      <w:rPr>
        <w:rFonts w:ascii="Times New Roman" w:hAnsi="Times New Roman"/>
        <w:sz w:val="20"/>
      </w:rPr>
    </w:pPr>
    <w:r w:rsidRPr="00E9643E">
      <w:rPr>
        <w:rFonts w:ascii="Times New Roman" w:hAnsi="Times New Roman"/>
        <w:noProof/>
        <w:lang w:eastAsia="lt-LT"/>
      </w:rPr>
      <w:drawing>
        <wp:inline distT="0" distB="0" distL="0" distR="0" wp14:anchorId="24B73F40" wp14:editId="25024900">
          <wp:extent cx="1200150" cy="1333500"/>
          <wp:effectExtent l="0" t="0" r="0" b="0"/>
          <wp:docPr id="1" name="Paveikslėlis 1" descr="higienos_institutas_logoP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ienos_institutas_logoPv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F36D5" w14:textId="77777777" w:rsidR="00D9282A" w:rsidRDefault="00D9282A">
    <w:pPr>
      <w:jc w:val="center"/>
      <w:rPr>
        <w:rFonts w:ascii="Times New Roman" w:hAnsi="Times New Roman"/>
        <w:sz w:val="20"/>
      </w:rPr>
    </w:pPr>
  </w:p>
  <w:p w14:paraId="3F2746E5" w14:textId="77777777" w:rsidR="00D9282A" w:rsidRDefault="00D9282A" w:rsidP="00830E2B">
    <w:pPr>
      <w:pStyle w:val="Antrats"/>
      <w:tabs>
        <w:tab w:val="left" w:pos="6521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HIGIENOS INSTITUTAS</w:t>
    </w:r>
  </w:p>
  <w:p w14:paraId="60D79DE6" w14:textId="77777777" w:rsidR="00D9282A" w:rsidRPr="00A10FB4" w:rsidRDefault="00D9282A" w:rsidP="00830E2B">
    <w:pPr>
      <w:pStyle w:val="Antrats"/>
      <w:tabs>
        <w:tab w:val="left" w:pos="6521"/>
      </w:tabs>
      <w:jc w:val="center"/>
      <w:rPr>
        <w:rFonts w:ascii="Times New Roman" w:hAnsi="Times New Roman"/>
      </w:rPr>
    </w:pPr>
  </w:p>
  <w:p w14:paraId="274BDAC0" w14:textId="2413AE60" w:rsidR="007F10AD" w:rsidRDefault="00D9282A" w:rsidP="007F10AD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B</w:t>
    </w:r>
    <w:r w:rsidRPr="00AD71C4">
      <w:rPr>
        <w:rFonts w:ascii="Times New Roman" w:hAnsi="Times New Roman"/>
        <w:sz w:val="18"/>
        <w:szCs w:val="18"/>
      </w:rPr>
      <w:t xml:space="preserve">iudžetinė įstaiga, </w:t>
    </w:r>
    <w:r w:rsidR="00B474B2" w:rsidRPr="00B474B2">
      <w:rPr>
        <w:sz w:val="18"/>
        <w:szCs w:val="18"/>
        <w:lang w:eastAsia="lt-LT"/>
      </w:rPr>
      <w:t>Studentų g. 45A, 08107 Vilnius</w:t>
    </w:r>
    <w:r w:rsidRPr="00AD71C4">
      <w:rPr>
        <w:rFonts w:ascii="Times New Roman" w:hAnsi="Times New Roman"/>
        <w:sz w:val="18"/>
        <w:szCs w:val="18"/>
      </w:rPr>
      <w:t>, te</w:t>
    </w:r>
    <w:r>
      <w:rPr>
        <w:rFonts w:ascii="Times New Roman" w:hAnsi="Times New Roman"/>
        <w:sz w:val="18"/>
        <w:szCs w:val="18"/>
      </w:rPr>
      <w:t>l.</w:t>
    </w:r>
    <w:r w:rsidRPr="00AD71C4">
      <w:rPr>
        <w:rFonts w:ascii="Times New Roman" w:hAnsi="Times New Roman"/>
        <w:sz w:val="18"/>
        <w:szCs w:val="18"/>
      </w:rPr>
      <w:t xml:space="preserve"> (8 5) 262 4583,</w:t>
    </w:r>
  </w:p>
  <w:p w14:paraId="4AD1712C" w14:textId="1CCF759F" w:rsidR="00D9282A" w:rsidRDefault="00D9282A" w:rsidP="007F10AD">
    <w:pPr>
      <w:jc w:val="center"/>
      <w:rPr>
        <w:rFonts w:ascii="Times New Roman" w:hAnsi="Times New Roman"/>
        <w:sz w:val="18"/>
        <w:szCs w:val="18"/>
      </w:rPr>
    </w:pPr>
    <w:r w:rsidRPr="00AD71C4">
      <w:rPr>
        <w:rFonts w:ascii="Times New Roman" w:hAnsi="Times New Roman"/>
        <w:sz w:val="18"/>
        <w:szCs w:val="18"/>
      </w:rPr>
      <w:t xml:space="preserve">faks. (8 5) 262 4663, el. p. </w:t>
    </w:r>
    <w:hyperlink r:id="rId2" w:history="1">
      <w:r w:rsidRPr="00734041">
        <w:rPr>
          <w:rStyle w:val="Hipersaitas"/>
          <w:rFonts w:ascii="Times New Roman" w:hAnsi="Times New Roman"/>
          <w:sz w:val="18"/>
          <w:szCs w:val="18"/>
        </w:rPr>
        <w:t>institutas@hi.lt</w:t>
      </w:r>
    </w:hyperlink>
    <w:r w:rsidR="007F10AD">
      <w:rPr>
        <w:rFonts w:ascii="Times New Roman" w:hAnsi="Times New Roman"/>
        <w:sz w:val="18"/>
        <w:szCs w:val="18"/>
      </w:rPr>
      <w:t xml:space="preserve">, </w:t>
    </w:r>
    <w:hyperlink r:id="rId3" w:history="1">
      <w:r w:rsidR="007F10AD" w:rsidRPr="006413C6">
        <w:rPr>
          <w:rStyle w:val="Hipersaitas"/>
          <w:rFonts w:ascii="Times New Roman" w:hAnsi="Times New Roman"/>
          <w:sz w:val="18"/>
          <w:szCs w:val="18"/>
        </w:rPr>
        <w:t>https://hi.lt</w:t>
      </w:r>
    </w:hyperlink>
    <w:r w:rsidR="007F10AD">
      <w:rPr>
        <w:rFonts w:ascii="Times New Roman" w:hAnsi="Times New Roman"/>
        <w:sz w:val="18"/>
        <w:szCs w:val="18"/>
      </w:rPr>
      <w:t>, e. pristatymo dėžutė 111958286</w:t>
    </w:r>
  </w:p>
  <w:p w14:paraId="5FEF7F0C" w14:textId="77777777" w:rsidR="00D9282A" w:rsidRPr="00AD71C4" w:rsidRDefault="00D9282A" w:rsidP="00531A4B">
    <w:pPr>
      <w:pStyle w:val="Antrats"/>
      <w:tabs>
        <w:tab w:val="left" w:pos="6521"/>
      </w:tabs>
      <w:ind w:left="-142"/>
      <w:jc w:val="center"/>
      <w:rPr>
        <w:rFonts w:ascii="Times New Roman" w:hAnsi="Times New Roman"/>
        <w:sz w:val="18"/>
        <w:szCs w:val="18"/>
      </w:rPr>
    </w:pPr>
    <w:r w:rsidRPr="00AD71C4">
      <w:rPr>
        <w:rFonts w:ascii="Times New Roman" w:hAnsi="Times New Roman"/>
        <w:sz w:val="18"/>
        <w:szCs w:val="18"/>
      </w:rPr>
      <w:t>Duomenys kaupiami ir saugomi Juridinių asmenų registre, kodas 111958286</w:t>
    </w:r>
  </w:p>
  <w:p w14:paraId="01E9D5F1" w14:textId="77777777" w:rsidR="00D9282A" w:rsidRPr="006679B5" w:rsidRDefault="00C0366C" w:rsidP="00A67EF7">
    <w:pPr>
      <w:pStyle w:val="Antrats"/>
      <w:tabs>
        <w:tab w:val="center" w:pos="4961"/>
        <w:tab w:val="left" w:pos="6521"/>
        <w:tab w:val="right" w:pos="9922"/>
      </w:tabs>
      <w:rPr>
        <w:szCs w:val="24"/>
      </w:rPr>
    </w:pPr>
    <w:r w:rsidRPr="006679B5">
      <w:rPr>
        <w:noProof/>
        <w:szCs w:val="24"/>
        <w:lang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B75B2A" wp14:editId="0C31561E">
              <wp:simplePos x="0" y="0"/>
              <wp:positionH relativeFrom="column">
                <wp:posOffset>89535</wp:posOffset>
              </wp:positionH>
              <wp:positionV relativeFrom="paragraph">
                <wp:posOffset>45085</wp:posOffset>
              </wp:positionV>
              <wp:extent cx="605790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BBD70D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3.55pt" to="484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Ft5Yf7aAAAABgEAAA8AAAAAAAAAAAAAAAAACgQAAGRycy9kb3ducmV2Lnht&#10;bFBLBQYAAAAABAAEAPMAAAARBQAAAAA=&#10;"/>
          </w:pict>
        </mc:Fallback>
      </mc:AlternateContent>
    </w:r>
  </w:p>
  <w:p w14:paraId="02C12538" w14:textId="77777777" w:rsidR="00D9282A" w:rsidRPr="00551B7C" w:rsidRDefault="00D9282A" w:rsidP="00551B7C">
    <w:pPr>
      <w:pStyle w:val="Antrats"/>
      <w:tabs>
        <w:tab w:val="center" w:pos="4961"/>
        <w:tab w:val="left" w:pos="6521"/>
        <w:tab w:val="right" w:pos="9922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138B" w14:textId="77777777" w:rsidR="007F10AD" w:rsidRDefault="007F10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F6088"/>
    <w:multiLevelType w:val="multilevel"/>
    <w:tmpl w:val="185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9C9"/>
    <w:multiLevelType w:val="multilevel"/>
    <w:tmpl w:val="963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92A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0300D"/>
    <w:multiLevelType w:val="hybridMultilevel"/>
    <w:tmpl w:val="180CEFD0"/>
    <w:lvl w:ilvl="0" w:tplc="36F25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CF4F3E"/>
    <w:multiLevelType w:val="singleLevel"/>
    <w:tmpl w:val="9B6E35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6" w15:restartNumberingAfterBreak="0">
    <w:nsid w:val="0DF94A5F"/>
    <w:multiLevelType w:val="multilevel"/>
    <w:tmpl w:val="6BB437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3870B9"/>
    <w:multiLevelType w:val="hybridMultilevel"/>
    <w:tmpl w:val="8480B5F6"/>
    <w:lvl w:ilvl="0" w:tplc="1D2A3A7E">
      <w:start w:val="200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1F1122"/>
    <w:multiLevelType w:val="hybridMultilevel"/>
    <w:tmpl w:val="4984D918"/>
    <w:lvl w:ilvl="0" w:tplc="75747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3B1A11"/>
    <w:multiLevelType w:val="singleLevel"/>
    <w:tmpl w:val="5516B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FCF77C6"/>
    <w:multiLevelType w:val="multilevel"/>
    <w:tmpl w:val="726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70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6E4A91"/>
    <w:multiLevelType w:val="singleLevel"/>
    <w:tmpl w:val="D55A7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14587D"/>
    <w:multiLevelType w:val="multilevel"/>
    <w:tmpl w:val="11FEC50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3848D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D02E53"/>
    <w:multiLevelType w:val="singleLevel"/>
    <w:tmpl w:val="E670EE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16464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28C43D6"/>
    <w:multiLevelType w:val="multilevel"/>
    <w:tmpl w:val="05B8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5272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8047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5B7D49"/>
    <w:multiLevelType w:val="hybridMultilevel"/>
    <w:tmpl w:val="6DF009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751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093B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CC4EF6"/>
    <w:multiLevelType w:val="singleLevel"/>
    <w:tmpl w:val="D55A7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F824C43"/>
    <w:multiLevelType w:val="singleLevel"/>
    <w:tmpl w:val="E0DE22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7E465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30358D"/>
    <w:multiLevelType w:val="multilevel"/>
    <w:tmpl w:val="3AA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940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3E30BC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7A31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143791"/>
    <w:multiLevelType w:val="multilevel"/>
    <w:tmpl w:val="F90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14"/>
  </w:num>
  <w:num w:numId="5">
    <w:abstractNumId w:val="21"/>
  </w:num>
  <w:num w:numId="6">
    <w:abstractNumId w:val="25"/>
  </w:num>
  <w:num w:numId="7">
    <w:abstractNumId w:val="19"/>
  </w:num>
  <w:num w:numId="8">
    <w:abstractNumId w:val="11"/>
  </w:num>
  <w:num w:numId="9">
    <w:abstractNumId w:val="18"/>
  </w:num>
  <w:num w:numId="10">
    <w:abstractNumId w:val="10"/>
  </w:num>
  <w:num w:numId="11">
    <w:abstractNumId w:val="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2"/>
  </w:num>
  <w:num w:numId="14">
    <w:abstractNumId w:val="28"/>
  </w:num>
  <w:num w:numId="15">
    <w:abstractNumId w:val="29"/>
  </w:num>
  <w:num w:numId="16">
    <w:abstractNumId w:val="15"/>
  </w:num>
  <w:num w:numId="17">
    <w:abstractNumId w:val="24"/>
  </w:num>
  <w:num w:numId="18">
    <w:abstractNumId w:val="26"/>
  </w:num>
  <w:num w:numId="19">
    <w:abstractNumId w:val="1"/>
  </w:num>
  <w:num w:numId="20">
    <w:abstractNumId w:val="2"/>
  </w:num>
  <w:num w:numId="21">
    <w:abstractNumId w:val="17"/>
  </w:num>
  <w:num w:numId="22">
    <w:abstractNumId w:val="9"/>
  </w:num>
  <w:num w:numId="23">
    <w:abstractNumId w:val="23"/>
  </w:num>
  <w:num w:numId="24">
    <w:abstractNumId w:val="16"/>
  </w:num>
  <w:num w:numId="25">
    <w:abstractNumId w:val="12"/>
  </w:num>
  <w:num w:numId="26">
    <w:abstractNumId w:val="5"/>
  </w:num>
  <w:num w:numId="27">
    <w:abstractNumId w:val="3"/>
  </w:num>
  <w:num w:numId="28">
    <w:abstractNumId w:val="27"/>
  </w:num>
  <w:num w:numId="29">
    <w:abstractNumId w:val="7"/>
  </w:num>
  <w:num w:numId="30">
    <w:abstractNumId w:va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21"/>
    <w:rsid w:val="00000A45"/>
    <w:rsid w:val="0000195D"/>
    <w:rsid w:val="00010FB0"/>
    <w:rsid w:val="000160FD"/>
    <w:rsid w:val="0002112F"/>
    <w:rsid w:val="00021833"/>
    <w:rsid w:val="0002731D"/>
    <w:rsid w:val="0003034B"/>
    <w:rsid w:val="000330AA"/>
    <w:rsid w:val="00041F48"/>
    <w:rsid w:val="00042C76"/>
    <w:rsid w:val="000439E0"/>
    <w:rsid w:val="00043BC4"/>
    <w:rsid w:val="0004760A"/>
    <w:rsid w:val="00047A24"/>
    <w:rsid w:val="00050520"/>
    <w:rsid w:val="000535ED"/>
    <w:rsid w:val="00061B13"/>
    <w:rsid w:val="00064A1C"/>
    <w:rsid w:val="00077097"/>
    <w:rsid w:val="00077E91"/>
    <w:rsid w:val="000858C9"/>
    <w:rsid w:val="00087FD5"/>
    <w:rsid w:val="00091D66"/>
    <w:rsid w:val="000976D6"/>
    <w:rsid w:val="000A30BA"/>
    <w:rsid w:val="000A4330"/>
    <w:rsid w:val="000A474D"/>
    <w:rsid w:val="000A587B"/>
    <w:rsid w:val="000A6C4B"/>
    <w:rsid w:val="000A6E17"/>
    <w:rsid w:val="000B5E98"/>
    <w:rsid w:val="000B6854"/>
    <w:rsid w:val="000C4625"/>
    <w:rsid w:val="000C4B05"/>
    <w:rsid w:val="000C6449"/>
    <w:rsid w:val="000C6919"/>
    <w:rsid w:val="000D1C8D"/>
    <w:rsid w:val="000D25BC"/>
    <w:rsid w:val="000D6559"/>
    <w:rsid w:val="000E0F84"/>
    <w:rsid w:val="000E2D21"/>
    <w:rsid w:val="000E63EA"/>
    <w:rsid w:val="000F07BC"/>
    <w:rsid w:val="000F0DD6"/>
    <w:rsid w:val="000F2A87"/>
    <w:rsid w:val="00102B35"/>
    <w:rsid w:val="00103FFB"/>
    <w:rsid w:val="00110664"/>
    <w:rsid w:val="00110CA2"/>
    <w:rsid w:val="00115ACE"/>
    <w:rsid w:val="001176C2"/>
    <w:rsid w:val="001427A0"/>
    <w:rsid w:val="00144CD7"/>
    <w:rsid w:val="00145A05"/>
    <w:rsid w:val="0014747E"/>
    <w:rsid w:val="0015597F"/>
    <w:rsid w:val="001564F6"/>
    <w:rsid w:val="00162FDD"/>
    <w:rsid w:val="00163A8D"/>
    <w:rsid w:val="00165135"/>
    <w:rsid w:val="001675FA"/>
    <w:rsid w:val="0016761D"/>
    <w:rsid w:val="00170022"/>
    <w:rsid w:val="001759E7"/>
    <w:rsid w:val="00181DA7"/>
    <w:rsid w:val="00183992"/>
    <w:rsid w:val="001840A4"/>
    <w:rsid w:val="00184F64"/>
    <w:rsid w:val="00186336"/>
    <w:rsid w:val="00187F69"/>
    <w:rsid w:val="001911D9"/>
    <w:rsid w:val="001914BE"/>
    <w:rsid w:val="00192362"/>
    <w:rsid w:val="00193D92"/>
    <w:rsid w:val="001953E6"/>
    <w:rsid w:val="001A466B"/>
    <w:rsid w:val="001B1691"/>
    <w:rsid w:val="001B42E2"/>
    <w:rsid w:val="001B4D26"/>
    <w:rsid w:val="001C4601"/>
    <w:rsid w:val="001D0D17"/>
    <w:rsid w:val="001D4740"/>
    <w:rsid w:val="001E10E2"/>
    <w:rsid w:val="001E15D7"/>
    <w:rsid w:val="001E58CE"/>
    <w:rsid w:val="001F28C3"/>
    <w:rsid w:val="001F5262"/>
    <w:rsid w:val="001F5DEE"/>
    <w:rsid w:val="00201901"/>
    <w:rsid w:val="0020379E"/>
    <w:rsid w:val="00210016"/>
    <w:rsid w:val="00220357"/>
    <w:rsid w:val="002217AC"/>
    <w:rsid w:val="002245F6"/>
    <w:rsid w:val="00224C2F"/>
    <w:rsid w:val="002377D2"/>
    <w:rsid w:val="002378B5"/>
    <w:rsid w:val="00237CF2"/>
    <w:rsid w:val="002427B7"/>
    <w:rsid w:val="00250615"/>
    <w:rsid w:val="0025071E"/>
    <w:rsid w:val="00270DC0"/>
    <w:rsid w:val="00274887"/>
    <w:rsid w:val="00274B21"/>
    <w:rsid w:val="00276A2D"/>
    <w:rsid w:val="002804BE"/>
    <w:rsid w:val="002829F9"/>
    <w:rsid w:val="0028336F"/>
    <w:rsid w:val="00287908"/>
    <w:rsid w:val="00287A59"/>
    <w:rsid w:val="00290CDC"/>
    <w:rsid w:val="002A20D6"/>
    <w:rsid w:val="002B0049"/>
    <w:rsid w:val="002B1A02"/>
    <w:rsid w:val="002C5E93"/>
    <w:rsid w:val="002C71F2"/>
    <w:rsid w:val="002C7E5C"/>
    <w:rsid w:val="002E6547"/>
    <w:rsid w:val="002E6BEA"/>
    <w:rsid w:val="002F4428"/>
    <w:rsid w:val="00310A30"/>
    <w:rsid w:val="00316759"/>
    <w:rsid w:val="0032435D"/>
    <w:rsid w:val="00325162"/>
    <w:rsid w:val="00327404"/>
    <w:rsid w:val="00327F47"/>
    <w:rsid w:val="00333415"/>
    <w:rsid w:val="003426EA"/>
    <w:rsid w:val="003508EC"/>
    <w:rsid w:val="00353A2B"/>
    <w:rsid w:val="00362351"/>
    <w:rsid w:val="00366318"/>
    <w:rsid w:val="00366D83"/>
    <w:rsid w:val="00372717"/>
    <w:rsid w:val="00373826"/>
    <w:rsid w:val="00376D7F"/>
    <w:rsid w:val="00381C30"/>
    <w:rsid w:val="00382B4D"/>
    <w:rsid w:val="00387E87"/>
    <w:rsid w:val="003927CD"/>
    <w:rsid w:val="00393091"/>
    <w:rsid w:val="00393209"/>
    <w:rsid w:val="003A04AC"/>
    <w:rsid w:val="003A2490"/>
    <w:rsid w:val="003A4488"/>
    <w:rsid w:val="003A5FB0"/>
    <w:rsid w:val="003B22B2"/>
    <w:rsid w:val="003B27B4"/>
    <w:rsid w:val="003B3824"/>
    <w:rsid w:val="003B3BB9"/>
    <w:rsid w:val="003B5672"/>
    <w:rsid w:val="003C2465"/>
    <w:rsid w:val="003C2B11"/>
    <w:rsid w:val="003C3FFD"/>
    <w:rsid w:val="003C5AA4"/>
    <w:rsid w:val="003D1080"/>
    <w:rsid w:val="003D3338"/>
    <w:rsid w:val="003D3C9D"/>
    <w:rsid w:val="003D44D6"/>
    <w:rsid w:val="003E6E18"/>
    <w:rsid w:val="003F5A14"/>
    <w:rsid w:val="003F68C5"/>
    <w:rsid w:val="00400B4A"/>
    <w:rsid w:val="00400DC2"/>
    <w:rsid w:val="00402659"/>
    <w:rsid w:val="00405DD6"/>
    <w:rsid w:val="00410ED9"/>
    <w:rsid w:val="0041214B"/>
    <w:rsid w:val="004218B3"/>
    <w:rsid w:val="004249A2"/>
    <w:rsid w:val="00424D29"/>
    <w:rsid w:val="00424E26"/>
    <w:rsid w:val="00434100"/>
    <w:rsid w:val="004353E8"/>
    <w:rsid w:val="004368F6"/>
    <w:rsid w:val="004451F5"/>
    <w:rsid w:val="0045049D"/>
    <w:rsid w:val="004603F7"/>
    <w:rsid w:val="00460435"/>
    <w:rsid w:val="00461F3C"/>
    <w:rsid w:val="004714FF"/>
    <w:rsid w:val="0047550D"/>
    <w:rsid w:val="00476A0F"/>
    <w:rsid w:val="00476DD9"/>
    <w:rsid w:val="00481CA6"/>
    <w:rsid w:val="00487D02"/>
    <w:rsid w:val="00494593"/>
    <w:rsid w:val="00495216"/>
    <w:rsid w:val="004A0C32"/>
    <w:rsid w:val="004A0D33"/>
    <w:rsid w:val="004A36EF"/>
    <w:rsid w:val="004A4F99"/>
    <w:rsid w:val="004B1038"/>
    <w:rsid w:val="004B572D"/>
    <w:rsid w:val="004C1D32"/>
    <w:rsid w:val="004C52CF"/>
    <w:rsid w:val="004C6BA8"/>
    <w:rsid w:val="004D1F97"/>
    <w:rsid w:val="004E4FFE"/>
    <w:rsid w:val="004E505E"/>
    <w:rsid w:val="004F6390"/>
    <w:rsid w:val="005007BD"/>
    <w:rsid w:val="00500974"/>
    <w:rsid w:val="005048ED"/>
    <w:rsid w:val="00511852"/>
    <w:rsid w:val="0051427D"/>
    <w:rsid w:val="0051547B"/>
    <w:rsid w:val="00520F83"/>
    <w:rsid w:val="00523622"/>
    <w:rsid w:val="0052373C"/>
    <w:rsid w:val="005250DE"/>
    <w:rsid w:val="00531A4B"/>
    <w:rsid w:val="00535BDA"/>
    <w:rsid w:val="005408CD"/>
    <w:rsid w:val="00544CC4"/>
    <w:rsid w:val="00547177"/>
    <w:rsid w:val="005510F3"/>
    <w:rsid w:val="00551B7C"/>
    <w:rsid w:val="00553E51"/>
    <w:rsid w:val="005544BA"/>
    <w:rsid w:val="00556019"/>
    <w:rsid w:val="00562C3B"/>
    <w:rsid w:val="00565FD1"/>
    <w:rsid w:val="00567A0C"/>
    <w:rsid w:val="00567AE1"/>
    <w:rsid w:val="00573566"/>
    <w:rsid w:val="00573D9D"/>
    <w:rsid w:val="005771E5"/>
    <w:rsid w:val="00577650"/>
    <w:rsid w:val="00584217"/>
    <w:rsid w:val="00585DFC"/>
    <w:rsid w:val="0059381C"/>
    <w:rsid w:val="00593D98"/>
    <w:rsid w:val="00595237"/>
    <w:rsid w:val="005A47FB"/>
    <w:rsid w:val="005A76C7"/>
    <w:rsid w:val="005B0E9C"/>
    <w:rsid w:val="005B7762"/>
    <w:rsid w:val="005C1777"/>
    <w:rsid w:val="005C2E64"/>
    <w:rsid w:val="005C3320"/>
    <w:rsid w:val="005C585C"/>
    <w:rsid w:val="005C7AE9"/>
    <w:rsid w:val="005E32C5"/>
    <w:rsid w:val="005F2956"/>
    <w:rsid w:val="005F431A"/>
    <w:rsid w:val="005F4E4B"/>
    <w:rsid w:val="005F4EDB"/>
    <w:rsid w:val="005F55F0"/>
    <w:rsid w:val="00605268"/>
    <w:rsid w:val="00610E85"/>
    <w:rsid w:val="00611A03"/>
    <w:rsid w:val="00612A74"/>
    <w:rsid w:val="006156AD"/>
    <w:rsid w:val="006203F8"/>
    <w:rsid w:val="00632669"/>
    <w:rsid w:val="00641E6C"/>
    <w:rsid w:val="00653627"/>
    <w:rsid w:val="00653B63"/>
    <w:rsid w:val="00660336"/>
    <w:rsid w:val="00662ABF"/>
    <w:rsid w:val="006679B5"/>
    <w:rsid w:val="006700FC"/>
    <w:rsid w:val="00674D68"/>
    <w:rsid w:val="00680012"/>
    <w:rsid w:val="00680BBE"/>
    <w:rsid w:val="00687ECE"/>
    <w:rsid w:val="00692F92"/>
    <w:rsid w:val="006A3013"/>
    <w:rsid w:val="006A5037"/>
    <w:rsid w:val="006B3ABD"/>
    <w:rsid w:val="006B440A"/>
    <w:rsid w:val="006B6064"/>
    <w:rsid w:val="006B69A5"/>
    <w:rsid w:val="006C101B"/>
    <w:rsid w:val="006C333F"/>
    <w:rsid w:val="006D1154"/>
    <w:rsid w:val="006D3F25"/>
    <w:rsid w:val="006D7E5D"/>
    <w:rsid w:val="006E146C"/>
    <w:rsid w:val="006F57BA"/>
    <w:rsid w:val="006F6130"/>
    <w:rsid w:val="006F7019"/>
    <w:rsid w:val="00701CA8"/>
    <w:rsid w:val="00704D78"/>
    <w:rsid w:val="0070593D"/>
    <w:rsid w:val="00710615"/>
    <w:rsid w:val="00722CAF"/>
    <w:rsid w:val="00723237"/>
    <w:rsid w:val="0072418F"/>
    <w:rsid w:val="0072524E"/>
    <w:rsid w:val="0073141D"/>
    <w:rsid w:val="0074093C"/>
    <w:rsid w:val="00741BB2"/>
    <w:rsid w:val="0074276C"/>
    <w:rsid w:val="00744564"/>
    <w:rsid w:val="00746363"/>
    <w:rsid w:val="00746A00"/>
    <w:rsid w:val="00752DB6"/>
    <w:rsid w:val="00754895"/>
    <w:rsid w:val="00757BCC"/>
    <w:rsid w:val="007644E5"/>
    <w:rsid w:val="007726B6"/>
    <w:rsid w:val="00774602"/>
    <w:rsid w:val="0077665E"/>
    <w:rsid w:val="00787348"/>
    <w:rsid w:val="00790625"/>
    <w:rsid w:val="00793ED8"/>
    <w:rsid w:val="007940B0"/>
    <w:rsid w:val="007A2AC0"/>
    <w:rsid w:val="007A38D8"/>
    <w:rsid w:val="007A620C"/>
    <w:rsid w:val="007B3F39"/>
    <w:rsid w:val="007C4FC2"/>
    <w:rsid w:val="007D1777"/>
    <w:rsid w:val="007D7AFA"/>
    <w:rsid w:val="007E1B37"/>
    <w:rsid w:val="007E5694"/>
    <w:rsid w:val="007F10AD"/>
    <w:rsid w:val="00807383"/>
    <w:rsid w:val="00810626"/>
    <w:rsid w:val="008112FA"/>
    <w:rsid w:val="00811474"/>
    <w:rsid w:val="00811F9C"/>
    <w:rsid w:val="0082029F"/>
    <w:rsid w:val="00820DCD"/>
    <w:rsid w:val="008237AE"/>
    <w:rsid w:val="00826428"/>
    <w:rsid w:val="00827776"/>
    <w:rsid w:val="00830E2B"/>
    <w:rsid w:val="008315BB"/>
    <w:rsid w:val="008316C1"/>
    <w:rsid w:val="00833217"/>
    <w:rsid w:val="008360D8"/>
    <w:rsid w:val="00842055"/>
    <w:rsid w:val="0084243B"/>
    <w:rsid w:val="00850BE5"/>
    <w:rsid w:val="00853D44"/>
    <w:rsid w:val="00857835"/>
    <w:rsid w:val="00861AF8"/>
    <w:rsid w:val="00861E39"/>
    <w:rsid w:val="00872607"/>
    <w:rsid w:val="00873E6D"/>
    <w:rsid w:val="00875B3B"/>
    <w:rsid w:val="00876DE8"/>
    <w:rsid w:val="008825E1"/>
    <w:rsid w:val="008852EF"/>
    <w:rsid w:val="008907A2"/>
    <w:rsid w:val="00893E2C"/>
    <w:rsid w:val="008A08DA"/>
    <w:rsid w:val="008A399E"/>
    <w:rsid w:val="008A4578"/>
    <w:rsid w:val="008A7588"/>
    <w:rsid w:val="008B17DD"/>
    <w:rsid w:val="008B250D"/>
    <w:rsid w:val="008B3284"/>
    <w:rsid w:val="008B7B31"/>
    <w:rsid w:val="008C149B"/>
    <w:rsid w:val="008C3ACE"/>
    <w:rsid w:val="008D32F4"/>
    <w:rsid w:val="008E5A1D"/>
    <w:rsid w:val="008E60DD"/>
    <w:rsid w:val="008E6719"/>
    <w:rsid w:val="008E784D"/>
    <w:rsid w:val="008F3926"/>
    <w:rsid w:val="008F6F19"/>
    <w:rsid w:val="00904DB7"/>
    <w:rsid w:val="00906B96"/>
    <w:rsid w:val="00912190"/>
    <w:rsid w:val="00912DD8"/>
    <w:rsid w:val="00913FA3"/>
    <w:rsid w:val="0092089F"/>
    <w:rsid w:val="00920F4A"/>
    <w:rsid w:val="0092261A"/>
    <w:rsid w:val="00927E2C"/>
    <w:rsid w:val="0093087D"/>
    <w:rsid w:val="00932EF6"/>
    <w:rsid w:val="00933342"/>
    <w:rsid w:val="00933C98"/>
    <w:rsid w:val="00936E0D"/>
    <w:rsid w:val="009372A7"/>
    <w:rsid w:val="00944F39"/>
    <w:rsid w:val="00964193"/>
    <w:rsid w:val="00964B73"/>
    <w:rsid w:val="009659AC"/>
    <w:rsid w:val="00971304"/>
    <w:rsid w:val="00972D1E"/>
    <w:rsid w:val="00973C55"/>
    <w:rsid w:val="00974D1E"/>
    <w:rsid w:val="009840A3"/>
    <w:rsid w:val="009847E8"/>
    <w:rsid w:val="00987A61"/>
    <w:rsid w:val="009912A8"/>
    <w:rsid w:val="009B1543"/>
    <w:rsid w:val="009B5334"/>
    <w:rsid w:val="009C26EF"/>
    <w:rsid w:val="009D1552"/>
    <w:rsid w:val="009D3904"/>
    <w:rsid w:val="009D4913"/>
    <w:rsid w:val="009D4FCD"/>
    <w:rsid w:val="009D66AC"/>
    <w:rsid w:val="009D7D4B"/>
    <w:rsid w:val="009E2F48"/>
    <w:rsid w:val="009E6F22"/>
    <w:rsid w:val="009E7C5D"/>
    <w:rsid w:val="009F0758"/>
    <w:rsid w:val="009F0AF5"/>
    <w:rsid w:val="009F7478"/>
    <w:rsid w:val="00A001AB"/>
    <w:rsid w:val="00A0158C"/>
    <w:rsid w:val="00A1044C"/>
    <w:rsid w:val="00A10FB4"/>
    <w:rsid w:val="00A11C8B"/>
    <w:rsid w:val="00A12D2D"/>
    <w:rsid w:val="00A150C5"/>
    <w:rsid w:val="00A17BC9"/>
    <w:rsid w:val="00A22C43"/>
    <w:rsid w:val="00A26407"/>
    <w:rsid w:val="00A336D3"/>
    <w:rsid w:val="00A3558D"/>
    <w:rsid w:val="00A3741B"/>
    <w:rsid w:val="00A4015B"/>
    <w:rsid w:val="00A40E6D"/>
    <w:rsid w:val="00A43D28"/>
    <w:rsid w:val="00A50338"/>
    <w:rsid w:val="00A523BE"/>
    <w:rsid w:val="00A55747"/>
    <w:rsid w:val="00A609F7"/>
    <w:rsid w:val="00A60E67"/>
    <w:rsid w:val="00A61C89"/>
    <w:rsid w:val="00A639C6"/>
    <w:rsid w:val="00A67EF7"/>
    <w:rsid w:val="00A81493"/>
    <w:rsid w:val="00A85C0F"/>
    <w:rsid w:val="00A9421B"/>
    <w:rsid w:val="00A97C7D"/>
    <w:rsid w:val="00AA12BC"/>
    <w:rsid w:val="00AA2C7A"/>
    <w:rsid w:val="00AA35F3"/>
    <w:rsid w:val="00AA3AF6"/>
    <w:rsid w:val="00AA78D5"/>
    <w:rsid w:val="00AB1A0E"/>
    <w:rsid w:val="00AB679C"/>
    <w:rsid w:val="00AB707C"/>
    <w:rsid w:val="00AD71C4"/>
    <w:rsid w:val="00AE0AF5"/>
    <w:rsid w:val="00AE2A21"/>
    <w:rsid w:val="00AF4322"/>
    <w:rsid w:val="00AF60DB"/>
    <w:rsid w:val="00AF699B"/>
    <w:rsid w:val="00B048C2"/>
    <w:rsid w:val="00B04DA0"/>
    <w:rsid w:val="00B05406"/>
    <w:rsid w:val="00B13E07"/>
    <w:rsid w:val="00B158A2"/>
    <w:rsid w:val="00B16EB5"/>
    <w:rsid w:val="00B27093"/>
    <w:rsid w:val="00B36970"/>
    <w:rsid w:val="00B474B2"/>
    <w:rsid w:val="00B53CB7"/>
    <w:rsid w:val="00B57302"/>
    <w:rsid w:val="00B73263"/>
    <w:rsid w:val="00B7664D"/>
    <w:rsid w:val="00B80BD3"/>
    <w:rsid w:val="00B827A4"/>
    <w:rsid w:val="00B853D0"/>
    <w:rsid w:val="00B855AB"/>
    <w:rsid w:val="00B876AA"/>
    <w:rsid w:val="00B90651"/>
    <w:rsid w:val="00B94677"/>
    <w:rsid w:val="00B95098"/>
    <w:rsid w:val="00B9552B"/>
    <w:rsid w:val="00B962B8"/>
    <w:rsid w:val="00B96E10"/>
    <w:rsid w:val="00BA2BE4"/>
    <w:rsid w:val="00BA34FA"/>
    <w:rsid w:val="00BD1C8A"/>
    <w:rsid w:val="00BD1E13"/>
    <w:rsid w:val="00BE2FF1"/>
    <w:rsid w:val="00BE35D0"/>
    <w:rsid w:val="00BE6162"/>
    <w:rsid w:val="00BE74FD"/>
    <w:rsid w:val="00BF11A6"/>
    <w:rsid w:val="00BF3EFE"/>
    <w:rsid w:val="00C0366C"/>
    <w:rsid w:val="00C0524D"/>
    <w:rsid w:val="00C116C2"/>
    <w:rsid w:val="00C11D47"/>
    <w:rsid w:val="00C12396"/>
    <w:rsid w:val="00C14DB0"/>
    <w:rsid w:val="00C14F30"/>
    <w:rsid w:val="00C15168"/>
    <w:rsid w:val="00C3077D"/>
    <w:rsid w:val="00C3414D"/>
    <w:rsid w:val="00C36BF1"/>
    <w:rsid w:val="00C45BD8"/>
    <w:rsid w:val="00C5068A"/>
    <w:rsid w:val="00C521D4"/>
    <w:rsid w:val="00C539D4"/>
    <w:rsid w:val="00C55D0F"/>
    <w:rsid w:val="00C61721"/>
    <w:rsid w:val="00C62860"/>
    <w:rsid w:val="00C71A37"/>
    <w:rsid w:val="00C72F33"/>
    <w:rsid w:val="00C75463"/>
    <w:rsid w:val="00C75BC5"/>
    <w:rsid w:val="00C76E02"/>
    <w:rsid w:val="00C8102A"/>
    <w:rsid w:val="00C82593"/>
    <w:rsid w:val="00C85DF9"/>
    <w:rsid w:val="00C955A9"/>
    <w:rsid w:val="00C97429"/>
    <w:rsid w:val="00CA18E3"/>
    <w:rsid w:val="00CA1BCA"/>
    <w:rsid w:val="00CA41BD"/>
    <w:rsid w:val="00CB3223"/>
    <w:rsid w:val="00CC0592"/>
    <w:rsid w:val="00CC1ED5"/>
    <w:rsid w:val="00CC2434"/>
    <w:rsid w:val="00CC36E0"/>
    <w:rsid w:val="00CC3734"/>
    <w:rsid w:val="00CC38AF"/>
    <w:rsid w:val="00CD049E"/>
    <w:rsid w:val="00CE107B"/>
    <w:rsid w:val="00CE5103"/>
    <w:rsid w:val="00CF2EA8"/>
    <w:rsid w:val="00CF68E6"/>
    <w:rsid w:val="00D00DB1"/>
    <w:rsid w:val="00D013C2"/>
    <w:rsid w:val="00D01D4C"/>
    <w:rsid w:val="00D02A12"/>
    <w:rsid w:val="00D069CE"/>
    <w:rsid w:val="00D074D5"/>
    <w:rsid w:val="00D145B3"/>
    <w:rsid w:val="00D179FA"/>
    <w:rsid w:val="00D233B0"/>
    <w:rsid w:val="00D261E7"/>
    <w:rsid w:val="00D32EF2"/>
    <w:rsid w:val="00D41AFA"/>
    <w:rsid w:val="00D41EA1"/>
    <w:rsid w:val="00D42AA7"/>
    <w:rsid w:val="00D45597"/>
    <w:rsid w:val="00D46139"/>
    <w:rsid w:val="00D5173C"/>
    <w:rsid w:val="00D70108"/>
    <w:rsid w:val="00D7098B"/>
    <w:rsid w:val="00D77127"/>
    <w:rsid w:val="00D83CA1"/>
    <w:rsid w:val="00D85538"/>
    <w:rsid w:val="00D86221"/>
    <w:rsid w:val="00D9014A"/>
    <w:rsid w:val="00D90300"/>
    <w:rsid w:val="00D9282A"/>
    <w:rsid w:val="00DA3955"/>
    <w:rsid w:val="00DA3D47"/>
    <w:rsid w:val="00DA466A"/>
    <w:rsid w:val="00DA7C4E"/>
    <w:rsid w:val="00DB1463"/>
    <w:rsid w:val="00DC2FE3"/>
    <w:rsid w:val="00DC42DE"/>
    <w:rsid w:val="00DC7D1B"/>
    <w:rsid w:val="00DD03C6"/>
    <w:rsid w:val="00DD3211"/>
    <w:rsid w:val="00DD3948"/>
    <w:rsid w:val="00DE0465"/>
    <w:rsid w:val="00DE2BEA"/>
    <w:rsid w:val="00DF0A31"/>
    <w:rsid w:val="00E01FB3"/>
    <w:rsid w:val="00E02B99"/>
    <w:rsid w:val="00E030D6"/>
    <w:rsid w:val="00E045B2"/>
    <w:rsid w:val="00E14546"/>
    <w:rsid w:val="00E17909"/>
    <w:rsid w:val="00E24F11"/>
    <w:rsid w:val="00E26954"/>
    <w:rsid w:val="00E312A8"/>
    <w:rsid w:val="00E31435"/>
    <w:rsid w:val="00E33E04"/>
    <w:rsid w:val="00E35845"/>
    <w:rsid w:val="00E407AC"/>
    <w:rsid w:val="00E43DDB"/>
    <w:rsid w:val="00E4565E"/>
    <w:rsid w:val="00E46DBD"/>
    <w:rsid w:val="00E55C03"/>
    <w:rsid w:val="00E564BC"/>
    <w:rsid w:val="00E62225"/>
    <w:rsid w:val="00E76497"/>
    <w:rsid w:val="00E81850"/>
    <w:rsid w:val="00E82185"/>
    <w:rsid w:val="00E83E55"/>
    <w:rsid w:val="00E871AA"/>
    <w:rsid w:val="00E93F3E"/>
    <w:rsid w:val="00E9643E"/>
    <w:rsid w:val="00E96A99"/>
    <w:rsid w:val="00EA18B4"/>
    <w:rsid w:val="00EA5353"/>
    <w:rsid w:val="00EA55CA"/>
    <w:rsid w:val="00EA598A"/>
    <w:rsid w:val="00EA5D49"/>
    <w:rsid w:val="00EB11A5"/>
    <w:rsid w:val="00EB334E"/>
    <w:rsid w:val="00EC063E"/>
    <w:rsid w:val="00EC41F1"/>
    <w:rsid w:val="00EC6CAF"/>
    <w:rsid w:val="00EC7B2D"/>
    <w:rsid w:val="00ED3F6F"/>
    <w:rsid w:val="00ED6795"/>
    <w:rsid w:val="00ED7E50"/>
    <w:rsid w:val="00ED7E63"/>
    <w:rsid w:val="00EE1A29"/>
    <w:rsid w:val="00EE597E"/>
    <w:rsid w:val="00EE6325"/>
    <w:rsid w:val="00EF0FE4"/>
    <w:rsid w:val="00EF59B4"/>
    <w:rsid w:val="00EF6689"/>
    <w:rsid w:val="00F011C9"/>
    <w:rsid w:val="00F0451D"/>
    <w:rsid w:val="00F06C6A"/>
    <w:rsid w:val="00F11A14"/>
    <w:rsid w:val="00F259EF"/>
    <w:rsid w:val="00F31C4D"/>
    <w:rsid w:val="00F32611"/>
    <w:rsid w:val="00F3311C"/>
    <w:rsid w:val="00F42B48"/>
    <w:rsid w:val="00F434D3"/>
    <w:rsid w:val="00F551EE"/>
    <w:rsid w:val="00F6328A"/>
    <w:rsid w:val="00F64F88"/>
    <w:rsid w:val="00F7109D"/>
    <w:rsid w:val="00F71BA1"/>
    <w:rsid w:val="00F728A2"/>
    <w:rsid w:val="00F7694D"/>
    <w:rsid w:val="00F82B45"/>
    <w:rsid w:val="00F90A71"/>
    <w:rsid w:val="00FA124E"/>
    <w:rsid w:val="00FA2F43"/>
    <w:rsid w:val="00FA4E10"/>
    <w:rsid w:val="00FB059A"/>
    <w:rsid w:val="00FB6FC5"/>
    <w:rsid w:val="00FC0002"/>
    <w:rsid w:val="00FC05BE"/>
    <w:rsid w:val="00FC251F"/>
    <w:rsid w:val="00FC4D57"/>
    <w:rsid w:val="00FC56FA"/>
    <w:rsid w:val="00FD7B87"/>
    <w:rsid w:val="00FE1D92"/>
    <w:rsid w:val="00FE2BD0"/>
    <w:rsid w:val="00FE452D"/>
    <w:rsid w:val="00FE55B5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214AF"/>
  <w15:chartTrackingRefBased/>
  <w15:docId w15:val="{7255C2AC-810C-4A35-9C9B-010BC28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ind w:right="-329"/>
    </w:pPr>
    <w:rPr>
      <w:rFonts w:ascii="HelveticaLT" w:hAnsi="HelveticaLT"/>
      <w:sz w:val="16"/>
    </w:rPr>
  </w:style>
  <w:style w:type="paragraph" w:styleId="Pavadinimas">
    <w:name w:val="Title"/>
    <w:basedOn w:val="prastasis"/>
    <w:qFormat/>
    <w:pPr>
      <w:spacing w:line="360" w:lineRule="auto"/>
      <w:ind w:firstLine="720"/>
      <w:jc w:val="center"/>
    </w:pPr>
    <w:rPr>
      <w:rFonts w:ascii="Times New Roman" w:hAnsi="Times New Roman"/>
      <w:b/>
      <w:i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/>
      <w:b/>
    </w:rPr>
  </w:style>
  <w:style w:type="paragraph" w:styleId="Pagrindinistekstas2">
    <w:name w:val="Body Text 2"/>
    <w:basedOn w:val="prastasis"/>
    <w:pPr>
      <w:jc w:val="both"/>
    </w:pPr>
    <w:rPr>
      <w:caps/>
      <w:lang w:val="en-US"/>
    </w:rPr>
  </w:style>
  <w:style w:type="paragraph" w:styleId="Debesliotekstas">
    <w:name w:val="Balloon Text"/>
    <w:basedOn w:val="prastasis"/>
    <w:semiHidden/>
    <w:rsid w:val="00D86221"/>
    <w:rPr>
      <w:rFonts w:ascii="Tahoma" w:hAnsi="Tahoma" w:cs="Tahoma"/>
      <w:sz w:val="16"/>
      <w:szCs w:val="16"/>
    </w:rPr>
  </w:style>
  <w:style w:type="character" w:styleId="Hipersaitas">
    <w:name w:val="Hyperlink"/>
    <w:rsid w:val="00B876AA"/>
    <w:rPr>
      <w:color w:val="0000FF"/>
      <w:u w:val="single"/>
    </w:rPr>
  </w:style>
  <w:style w:type="paragraph" w:customStyle="1" w:styleId="CharCharCharCharCharChar">
    <w:name w:val="Char Char Char Char Char Char"/>
    <w:basedOn w:val="prastasis"/>
    <w:rsid w:val="0027488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rsid w:val="005560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56019"/>
    <w:rPr>
      <w:sz w:val="20"/>
    </w:rPr>
  </w:style>
  <w:style w:type="character" w:customStyle="1" w:styleId="KomentarotekstasDiagrama">
    <w:name w:val="Komentaro tekstas Diagrama"/>
    <w:link w:val="Komentarotekstas"/>
    <w:rsid w:val="00556019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56019"/>
    <w:rPr>
      <w:b/>
      <w:bCs/>
    </w:rPr>
  </w:style>
  <w:style w:type="character" w:customStyle="1" w:styleId="KomentarotemaDiagrama">
    <w:name w:val="Komentaro tema Diagrama"/>
    <w:link w:val="Komentarotema"/>
    <w:rsid w:val="00556019"/>
    <w:rPr>
      <w:rFonts w:ascii="TimesLT" w:hAnsi="TimesLT"/>
      <w:b/>
      <w:bCs/>
      <w:lang w:eastAsia="en-US"/>
    </w:rPr>
  </w:style>
  <w:style w:type="paragraph" w:styleId="Dokumentostruktra">
    <w:name w:val="Document Map"/>
    <w:basedOn w:val="prastasis"/>
    <w:semiHidden/>
    <w:rsid w:val="00701CA8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Char">
    <w:name w:val="Char Char Char Char"/>
    <w:basedOn w:val="prastasis"/>
    <w:rsid w:val="008316C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rsid w:val="002C5E93"/>
    <w:rPr>
      <w:rFonts w:eastAsia="Calibri"/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10A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2089F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i.lt" TargetMode="External"/><Relationship Id="rId2" Type="http://schemas.openxmlformats.org/officeDocument/2006/relationships/hyperlink" Target="mailto:institutas@hi.l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R12CV5O7\HI%20rasto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Z6YWEJNPDQQR-896559167-513</_dlc_DocId>
    <_dlc_DocIdUrl xmlns="28130d43-1b56-4a10-ad88-2cd38123f4c1">
      <Url>https://intranetas.lrs.lt/29/_layouts/15/DocIdRedir.aspx?ID=Z6YWEJNPDQQR-896559167-513</Url>
      <Description>Z6YWEJNPDQQR-896559167-513</Description>
    </_dlc_DocIdUrl>
  </documentManagement>
</p:properties>
</file>

<file path=customXml/itemProps1.xml><?xml version="1.0" encoding="utf-8"?>
<ds:datastoreItem xmlns:ds="http://schemas.openxmlformats.org/officeDocument/2006/customXml" ds:itemID="{F993FFC4-8759-454F-86F4-3655FCF39531}"/>
</file>

<file path=customXml/itemProps2.xml><?xml version="1.0" encoding="utf-8"?>
<ds:datastoreItem xmlns:ds="http://schemas.openxmlformats.org/officeDocument/2006/customXml" ds:itemID="{883373E3-D331-4346-8856-3BD9D073E502}"/>
</file>

<file path=customXml/itemProps3.xml><?xml version="1.0" encoding="utf-8"?>
<ds:datastoreItem xmlns:ds="http://schemas.openxmlformats.org/officeDocument/2006/customXml" ds:itemID="{FD9AAE9A-40FA-4F81-9A33-6B9D3A1B4394}"/>
</file>

<file path=customXml/itemProps4.xml><?xml version="1.0" encoding="utf-8"?>
<ds:datastoreItem xmlns:ds="http://schemas.openxmlformats.org/officeDocument/2006/customXml" ds:itemID="{11BB550D-7D64-4411-90DF-4992FF48A79B}"/>
</file>

<file path=docProps/app.xml><?xml version="1.0" encoding="utf-8"?>
<Properties xmlns="http://schemas.openxmlformats.org/officeDocument/2006/extended-properties" xmlns:vt="http://schemas.openxmlformats.org/officeDocument/2006/docPropsVTypes">
  <Template>HI rasto blankas.dot</Template>
  <TotalTime>2</TotalTime>
  <Pages>1</Pages>
  <Words>151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Sveikatos apsaugos ministerijai</vt:lpstr>
      <vt:lpstr>Sveikatos apsaugos ministerijai</vt:lpstr>
    </vt:vector>
  </TitlesOfParts>
  <Company>HP</Company>
  <LinksUpToDate>false</LinksUpToDate>
  <CharactersWithSpaces>1273</CharactersWithSpaces>
  <SharedDoc>false</SharedDoc>
  <HLinks>
    <vt:vector size="12" baseType="variant"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mailto:institutas@hi.lt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apsaugos ministerijai</dc:title>
  <dc:subject/>
  <dc:creator>***</dc:creator>
  <cp:keywords/>
  <cp:lastModifiedBy>KNIUKŠTIENĖ Rimantė</cp:lastModifiedBy>
  <cp:revision>3</cp:revision>
  <cp:lastPrinted>2024-11-13T11:52:00Z</cp:lastPrinted>
  <dcterms:created xsi:type="dcterms:W3CDTF">2024-11-13T12:03:00Z</dcterms:created>
  <dcterms:modified xsi:type="dcterms:W3CDTF">2024-11-13T12:03:00Z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d2ca99a5-bf88-4109-b4d1-bc33036d7d83</vt:lpwstr>
  </property>
</Properties>
</file>